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F916" w14:textId="77777777" w:rsidR="000022EB" w:rsidRDefault="000022EB" w:rsidP="000022EB">
      <w:pPr>
        <w:overflowPunct/>
        <w:spacing w:line="360" w:lineRule="auto"/>
        <w:textAlignment w:val="auto"/>
        <w:rPr>
          <w:rFonts w:asciiTheme="minorHAnsi" w:hAnsiTheme="minorHAnsi" w:cstheme="minorHAnsi"/>
          <w:b/>
          <w:bCs/>
          <w:sz w:val="22"/>
          <w:szCs w:val="22"/>
          <w:u w:val="single"/>
        </w:rPr>
      </w:pPr>
    </w:p>
    <w:p w14:paraId="4AEBAF11" w14:textId="38870D3A" w:rsidR="000022EB" w:rsidRPr="000022EB" w:rsidRDefault="00BE1E6D" w:rsidP="000022EB">
      <w:pPr>
        <w:overflowPunct/>
        <w:spacing w:line="360" w:lineRule="auto"/>
        <w:jc w:val="center"/>
        <w:textAlignment w:val="auto"/>
        <w:rPr>
          <w:rFonts w:asciiTheme="minorHAnsi" w:hAnsiTheme="minorHAnsi" w:cstheme="minorHAnsi"/>
          <w:b/>
          <w:bCs/>
          <w:sz w:val="22"/>
          <w:szCs w:val="22"/>
          <w:u w:val="single"/>
        </w:rPr>
      </w:pPr>
      <w:r>
        <w:rPr>
          <w:rFonts w:asciiTheme="minorHAnsi" w:hAnsiTheme="minorHAnsi" w:cstheme="minorHAnsi"/>
          <w:b/>
          <w:bCs/>
          <w:sz w:val="22"/>
          <w:szCs w:val="22"/>
          <w:u w:val="single"/>
        </w:rPr>
        <w:t>Compte-rendu de</w:t>
      </w:r>
      <w:r w:rsidR="000022EB" w:rsidRPr="000022EB">
        <w:rPr>
          <w:rFonts w:asciiTheme="minorHAnsi" w:hAnsiTheme="minorHAnsi" w:cstheme="minorHAnsi"/>
          <w:b/>
          <w:bCs/>
          <w:sz w:val="22"/>
          <w:szCs w:val="22"/>
          <w:u w:val="single"/>
        </w:rPr>
        <w:t xml:space="preserve"> la Réunion du Conseil d’Administration de la FAL</w:t>
      </w:r>
    </w:p>
    <w:p w14:paraId="4EA7F7E4" w14:textId="06534813" w:rsidR="000022EB" w:rsidRPr="000022EB" w:rsidRDefault="000022EB" w:rsidP="000022EB">
      <w:pPr>
        <w:overflowPunct/>
        <w:spacing w:line="360" w:lineRule="auto"/>
        <w:jc w:val="center"/>
        <w:textAlignment w:val="auto"/>
        <w:rPr>
          <w:rFonts w:asciiTheme="minorHAnsi" w:hAnsiTheme="minorHAnsi" w:cstheme="minorHAnsi"/>
          <w:b/>
          <w:bCs/>
          <w:sz w:val="22"/>
          <w:szCs w:val="22"/>
          <w:u w:val="single"/>
        </w:rPr>
      </w:pPr>
      <w:r w:rsidRPr="000022EB">
        <w:rPr>
          <w:rFonts w:asciiTheme="minorHAnsi" w:hAnsiTheme="minorHAnsi" w:cstheme="minorHAnsi"/>
          <w:b/>
          <w:bCs/>
          <w:sz w:val="22"/>
          <w:szCs w:val="22"/>
          <w:u w:val="single"/>
        </w:rPr>
        <w:t xml:space="preserve">du lundi </w:t>
      </w:r>
      <w:r w:rsidR="00B25551" w:rsidRPr="00BE1E6D">
        <w:rPr>
          <w:rFonts w:asciiTheme="minorHAnsi" w:hAnsiTheme="minorHAnsi" w:cstheme="minorHAnsi"/>
          <w:b/>
          <w:bCs/>
          <w:sz w:val="22"/>
          <w:szCs w:val="22"/>
          <w:u w:val="single"/>
        </w:rPr>
        <w:t>15</w:t>
      </w:r>
      <w:r w:rsidR="000447DD">
        <w:rPr>
          <w:rFonts w:asciiTheme="minorHAnsi" w:hAnsiTheme="minorHAnsi" w:cstheme="minorHAnsi"/>
          <w:b/>
          <w:bCs/>
          <w:sz w:val="22"/>
          <w:szCs w:val="22"/>
          <w:u w:val="single"/>
        </w:rPr>
        <w:t> </w:t>
      </w:r>
      <w:r w:rsidR="00B25551" w:rsidRPr="00BE1E6D">
        <w:rPr>
          <w:rFonts w:asciiTheme="minorHAnsi" w:hAnsiTheme="minorHAnsi" w:cstheme="minorHAnsi"/>
          <w:b/>
          <w:bCs/>
          <w:sz w:val="22"/>
          <w:szCs w:val="22"/>
          <w:u w:val="single"/>
        </w:rPr>
        <w:t>juin</w:t>
      </w:r>
      <w:r w:rsidRPr="00BE1E6D">
        <w:rPr>
          <w:rFonts w:asciiTheme="minorHAnsi" w:hAnsiTheme="minorHAnsi" w:cstheme="minorHAnsi"/>
          <w:b/>
          <w:bCs/>
          <w:sz w:val="22"/>
          <w:szCs w:val="22"/>
          <w:u w:val="single"/>
        </w:rPr>
        <w:t xml:space="preserve"> à </w:t>
      </w:r>
      <w:r w:rsidR="00DA623A" w:rsidRPr="00BE1E6D">
        <w:rPr>
          <w:rFonts w:asciiTheme="minorHAnsi" w:hAnsiTheme="minorHAnsi" w:cstheme="minorHAnsi"/>
          <w:b/>
          <w:bCs/>
          <w:sz w:val="22"/>
          <w:szCs w:val="22"/>
          <w:u w:val="single"/>
        </w:rPr>
        <w:t>1</w:t>
      </w:r>
      <w:r w:rsidR="00B25551" w:rsidRPr="00BE1E6D">
        <w:rPr>
          <w:rFonts w:asciiTheme="minorHAnsi" w:hAnsiTheme="minorHAnsi" w:cstheme="minorHAnsi"/>
          <w:b/>
          <w:bCs/>
          <w:sz w:val="22"/>
          <w:szCs w:val="22"/>
          <w:u w:val="single"/>
        </w:rPr>
        <w:t>9</w:t>
      </w:r>
      <w:r w:rsidR="000447DD">
        <w:rPr>
          <w:rFonts w:asciiTheme="minorHAnsi" w:hAnsiTheme="minorHAnsi" w:cstheme="minorHAnsi"/>
          <w:b/>
          <w:bCs/>
          <w:sz w:val="22"/>
          <w:szCs w:val="22"/>
          <w:u w:val="single"/>
        </w:rPr>
        <w:t> h </w:t>
      </w:r>
      <w:r w:rsidRPr="00BE1E6D">
        <w:rPr>
          <w:rFonts w:asciiTheme="minorHAnsi" w:hAnsiTheme="minorHAnsi" w:cstheme="minorHAnsi"/>
          <w:b/>
          <w:bCs/>
          <w:sz w:val="22"/>
          <w:szCs w:val="22"/>
          <w:u w:val="single"/>
        </w:rPr>
        <w:t>0</w:t>
      </w:r>
      <w:r w:rsidR="00F22B6B" w:rsidRPr="00BE1E6D">
        <w:rPr>
          <w:rFonts w:asciiTheme="minorHAnsi" w:hAnsiTheme="minorHAnsi" w:cstheme="minorHAnsi"/>
          <w:b/>
          <w:bCs/>
          <w:sz w:val="22"/>
          <w:szCs w:val="22"/>
          <w:u w:val="single"/>
        </w:rPr>
        <w:t>0</w:t>
      </w:r>
      <w:r w:rsidRPr="00F22B6B">
        <w:rPr>
          <w:rFonts w:asciiTheme="minorHAnsi" w:hAnsiTheme="minorHAnsi" w:cstheme="minorHAnsi"/>
          <w:b/>
          <w:bCs/>
          <w:color w:val="EE0000"/>
          <w:sz w:val="28"/>
          <w:szCs w:val="28"/>
          <w:u w:val="single"/>
        </w:rPr>
        <w:t xml:space="preserve"> </w:t>
      </w:r>
      <w:r w:rsidRPr="000022EB">
        <w:rPr>
          <w:rFonts w:asciiTheme="minorHAnsi" w:hAnsiTheme="minorHAnsi" w:cstheme="minorHAnsi"/>
          <w:b/>
          <w:bCs/>
          <w:sz w:val="22"/>
          <w:szCs w:val="22"/>
          <w:u w:val="single"/>
        </w:rPr>
        <w:t>à la Maison des Sports</w:t>
      </w:r>
    </w:p>
    <w:p w14:paraId="0F0F53E7" w14:textId="77777777" w:rsidR="00BE1E6D" w:rsidRDefault="00BE1E6D" w:rsidP="000022EB">
      <w:pPr>
        <w:overflowPunct/>
        <w:spacing w:line="360" w:lineRule="auto"/>
        <w:jc w:val="center"/>
        <w:textAlignment w:val="auto"/>
        <w:rPr>
          <w:rFonts w:asciiTheme="minorHAnsi" w:hAnsiTheme="minorHAnsi" w:cstheme="minorHAnsi"/>
          <w:b/>
          <w:bCs/>
          <w:sz w:val="28"/>
          <w:szCs w:val="28"/>
          <w:u w:val="single"/>
        </w:rPr>
      </w:pPr>
    </w:p>
    <w:p w14:paraId="026AD0A9" w14:textId="51B7B108" w:rsidR="000022EB" w:rsidRDefault="000022EB" w:rsidP="000022EB">
      <w:pPr>
        <w:overflowPunct/>
        <w:spacing w:line="360" w:lineRule="auto"/>
        <w:jc w:val="center"/>
        <w:textAlignment w:val="auto"/>
        <w:rPr>
          <w:rFonts w:asciiTheme="minorHAnsi" w:hAnsiTheme="minorHAnsi" w:cstheme="minorHAnsi"/>
          <w:b/>
          <w:bCs/>
          <w:sz w:val="28"/>
          <w:szCs w:val="28"/>
          <w:u w:val="single"/>
        </w:rPr>
      </w:pPr>
      <w:r w:rsidRPr="000022EB">
        <w:rPr>
          <w:rFonts w:asciiTheme="minorHAnsi" w:hAnsiTheme="minorHAnsi" w:cstheme="minorHAnsi"/>
          <w:b/>
          <w:bCs/>
          <w:sz w:val="28"/>
          <w:szCs w:val="28"/>
          <w:u w:val="single"/>
        </w:rPr>
        <w:t>Ordre du jour :</w:t>
      </w:r>
    </w:p>
    <w:p w14:paraId="56D385A3" w14:textId="2E564366" w:rsid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Appel nominal</w:t>
      </w:r>
    </w:p>
    <w:p w14:paraId="1530C35F" w14:textId="74A1CE1B" w:rsidR="00BE1E6D" w:rsidRDefault="00BE1E6D" w:rsidP="00BE1E6D">
      <w:pPr>
        <w:overflowPunct/>
        <w:spacing w:line="360" w:lineRule="auto"/>
        <w:ind w:left="1134" w:hanging="1134"/>
        <w:textAlignment w:val="auto"/>
        <w:rPr>
          <w:rFonts w:asciiTheme="minorHAnsi" w:hAnsiTheme="minorHAnsi" w:cstheme="minorHAnsi"/>
          <w:sz w:val="22"/>
          <w:szCs w:val="22"/>
        </w:rPr>
      </w:pPr>
      <w:r w:rsidRPr="00BE1E6D">
        <w:rPr>
          <w:rFonts w:asciiTheme="minorHAnsi" w:hAnsiTheme="minorHAnsi" w:cstheme="minorHAnsi"/>
          <w:sz w:val="22"/>
          <w:szCs w:val="22"/>
        </w:rPr>
        <w:t>Présences :</w:t>
      </w:r>
      <w:r>
        <w:rPr>
          <w:rFonts w:asciiTheme="minorHAnsi" w:hAnsiTheme="minorHAnsi" w:cstheme="minorHAnsi"/>
          <w:sz w:val="22"/>
          <w:szCs w:val="22"/>
        </w:rPr>
        <w:t xml:space="preserve"> </w:t>
      </w:r>
      <w:r>
        <w:rPr>
          <w:rFonts w:asciiTheme="minorHAnsi" w:hAnsiTheme="minorHAnsi" w:cstheme="minorHAnsi"/>
          <w:sz w:val="22"/>
          <w:szCs w:val="22"/>
        </w:rPr>
        <w:tab/>
        <w:t>Weber JC, Lorang Jean, Weber Arny, Freilinger Jérôme, Gérard Lucien, Metz René, Wanderscheid Jacques, Berens-Scott Chris, Hoffmann Ray, Hardt Fränz, Lecuit Carlo, Krieger Alex, Van der Poel Rob, Talon Cyrial.</w:t>
      </w:r>
    </w:p>
    <w:p w14:paraId="73D47AD6" w14:textId="07DAAC6F" w:rsidR="00BE1E6D" w:rsidRDefault="00BE1E6D" w:rsidP="00BE1E6D">
      <w:pPr>
        <w:overflowPunct/>
        <w:spacing w:line="360" w:lineRule="auto"/>
        <w:ind w:left="1134" w:hanging="1134"/>
        <w:textAlignment w:val="auto"/>
        <w:rPr>
          <w:rFonts w:asciiTheme="minorHAnsi" w:hAnsiTheme="minorHAnsi" w:cstheme="minorHAnsi"/>
          <w:sz w:val="22"/>
          <w:szCs w:val="22"/>
        </w:rPr>
      </w:pPr>
      <w:r>
        <w:rPr>
          <w:rFonts w:asciiTheme="minorHAnsi" w:hAnsiTheme="minorHAnsi" w:cstheme="minorHAnsi"/>
          <w:sz w:val="22"/>
          <w:szCs w:val="22"/>
        </w:rPr>
        <w:t xml:space="preserve">Excusés : </w:t>
      </w:r>
      <w:r>
        <w:rPr>
          <w:rFonts w:asciiTheme="minorHAnsi" w:hAnsiTheme="minorHAnsi" w:cstheme="minorHAnsi"/>
          <w:sz w:val="22"/>
          <w:szCs w:val="22"/>
        </w:rPr>
        <w:tab/>
        <w:t>Weber Marc, Bosseler Marc</w:t>
      </w:r>
    </w:p>
    <w:p w14:paraId="40DC0319" w14:textId="5B05B702" w:rsidR="00BE1E6D" w:rsidRPr="00BE1E6D" w:rsidRDefault="00BE1E6D" w:rsidP="00BE1E6D">
      <w:pPr>
        <w:overflowPunct/>
        <w:spacing w:line="360" w:lineRule="auto"/>
        <w:ind w:left="1134" w:hanging="1134"/>
        <w:textAlignment w:val="auto"/>
        <w:rPr>
          <w:rFonts w:asciiTheme="minorHAnsi" w:hAnsiTheme="minorHAnsi" w:cstheme="minorHAnsi"/>
          <w:sz w:val="22"/>
          <w:szCs w:val="22"/>
        </w:rPr>
      </w:pPr>
      <w:r>
        <w:rPr>
          <w:rFonts w:asciiTheme="minorHAnsi" w:hAnsiTheme="minorHAnsi" w:cstheme="minorHAnsi"/>
          <w:sz w:val="22"/>
          <w:szCs w:val="22"/>
        </w:rPr>
        <w:t>Avec 14 présences le quorum de 11 est atteint.</w:t>
      </w:r>
    </w:p>
    <w:p w14:paraId="0BBA986F" w14:textId="6C76237E" w:rsidR="000022EB" w:rsidRP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 xml:space="preserve">Approbation du rapport de la réunion du CA du </w:t>
      </w:r>
      <w:r w:rsidR="0053276C">
        <w:rPr>
          <w:rFonts w:asciiTheme="minorHAnsi" w:hAnsiTheme="minorHAnsi" w:cstheme="minorHAnsi"/>
          <w:b/>
          <w:bCs/>
          <w:sz w:val="28"/>
          <w:szCs w:val="28"/>
          <w:lang w:val="fr-CH"/>
        </w:rPr>
        <w:t>20</w:t>
      </w:r>
      <w:r w:rsidR="000447DD">
        <w:rPr>
          <w:rFonts w:asciiTheme="minorHAnsi" w:hAnsiTheme="minorHAnsi" w:cstheme="minorHAnsi"/>
          <w:b/>
          <w:bCs/>
          <w:sz w:val="28"/>
          <w:szCs w:val="28"/>
          <w:lang w:val="fr-CH"/>
        </w:rPr>
        <w:t> </w:t>
      </w:r>
      <w:r w:rsidR="0053276C">
        <w:rPr>
          <w:rFonts w:asciiTheme="minorHAnsi" w:hAnsiTheme="minorHAnsi" w:cstheme="minorHAnsi"/>
          <w:b/>
          <w:bCs/>
          <w:sz w:val="28"/>
          <w:szCs w:val="28"/>
          <w:lang w:val="fr-CH"/>
        </w:rPr>
        <w:t>avril</w:t>
      </w:r>
      <w:r w:rsidR="0095363A">
        <w:rPr>
          <w:rFonts w:asciiTheme="minorHAnsi" w:hAnsiTheme="minorHAnsi" w:cstheme="minorHAnsi"/>
          <w:b/>
          <w:bCs/>
          <w:sz w:val="28"/>
          <w:szCs w:val="28"/>
          <w:lang w:val="fr-CH"/>
        </w:rPr>
        <w:t xml:space="preserve"> 2026</w:t>
      </w:r>
    </w:p>
    <w:p w14:paraId="1076991E" w14:textId="61352C90" w:rsidR="000022EB" w:rsidRPr="00492F6F" w:rsidRDefault="004A5ABF" w:rsidP="006310C4">
      <w:pPr>
        <w:overflowPunct/>
        <w:spacing w:line="360" w:lineRule="auto"/>
        <w:ind w:left="567" w:hanging="567"/>
        <w:textAlignment w:val="auto"/>
        <w:rPr>
          <w:rFonts w:asciiTheme="minorHAnsi" w:hAnsiTheme="minorHAnsi" w:cstheme="minorHAnsi"/>
          <w:i/>
          <w:iCs/>
          <w:sz w:val="22"/>
          <w:szCs w:val="22"/>
        </w:rPr>
      </w:pPr>
      <w:r>
        <w:rPr>
          <w:rFonts w:asciiTheme="minorHAnsi" w:hAnsiTheme="minorHAnsi" w:cstheme="minorHAnsi"/>
          <w:sz w:val="22"/>
          <w:szCs w:val="22"/>
        </w:rPr>
        <w:t>Le rapport est approuvé sans corrections ni commentaires.</w:t>
      </w:r>
    </w:p>
    <w:p w14:paraId="70CC3BC9" w14:textId="0ABDEA06" w:rsidR="006534FC" w:rsidRPr="006534FC" w:rsidRDefault="006534FC"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6534FC">
        <w:rPr>
          <w:rFonts w:asciiTheme="minorHAnsi" w:hAnsiTheme="minorHAnsi" w:cstheme="minorHAnsi"/>
          <w:b/>
          <w:bCs/>
          <w:sz w:val="28"/>
          <w:szCs w:val="28"/>
          <w:lang w:val="fr-CH"/>
        </w:rPr>
        <w:t>Rapport sur les activités du Bureau</w:t>
      </w:r>
    </w:p>
    <w:p w14:paraId="2E1518D3" w14:textId="458A5500" w:rsidR="00E70D67" w:rsidRPr="004A5ABF" w:rsidRDefault="004A5ABF" w:rsidP="006310C4">
      <w:pPr>
        <w:overflowPunct/>
        <w:spacing w:line="360" w:lineRule="auto"/>
        <w:ind w:left="567" w:hanging="567"/>
        <w:textAlignment w:val="auto"/>
        <w:rPr>
          <w:rFonts w:asciiTheme="minorHAnsi" w:hAnsiTheme="minorHAnsi" w:cstheme="minorHAnsi"/>
          <w:sz w:val="24"/>
          <w:szCs w:val="24"/>
        </w:rPr>
      </w:pPr>
      <w:r w:rsidRPr="004A5ABF">
        <w:rPr>
          <w:rFonts w:asciiTheme="minorHAnsi" w:hAnsiTheme="minorHAnsi" w:cstheme="minorHAnsi"/>
          <w:sz w:val="22"/>
          <w:szCs w:val="22"/>
        </w:rPr>
        <w:t>Pas de questions ni commentaires reçus</w:t>
      </w:r>
    </w:p>
    <w:p w14:paraId="547AAC12" w14:textId="77777777" w:rsidR="00E70D67" w:rsidRPr="006534FC" w:rsidRDefault="00E70D67" w:rsidP="006310C4">
      <w:pPr>
        <w:overflowPunct/>
        <w:spacing w:line="360" w:lineRule="auto"/>
        <w:ind w:left="567" w:hanging="567"/>
        <w:textAlignment w:val="auto"/>
        <w:rPr>
          <w:rFonts w:asciiTheme="minorHAnsi" w:hAnsiTheme="minorHAnsi" w:cstheme="minorHAnsi"/>
          <w:sz w:val="22"/>
          <w:szCs w:val="22"/>
        </w:rPr>
      </w:pPr>
      <w:r w:rsidRPr="006534FC">
        <w:rPr>
          <w:rFonts w:asciiTheme="minorHAnsi" w:hAnsiTheme="minorHAnsi" w:cstheme="minorHAnsi"/>
          <w:sz w:val="22"/>
          <w:szCs w:val="22"/>
        </w:rPr>
        <w:t>Les rapports des réunions du Bureau de la FAL sont disponibles à la page :</w:t>
      </w:r>
    </w:p>
    <w:p w14:paraId="39775E2B" w14:textId="77777777" w:rsidR="006534FC" w:rsidRDefault="006534FC" w:rsidP="006310C4">
      <w:pPr>
        <w:overflowPunct/>
        <w:spacing w:line="360" w:lineRule="auto"/>
        <w:ind w:left="567" w:hanging="567"/>
        <w:textAlignment w:val="auto"/>
        <w:rPr>
          <w:rFonts w:asciiTheme="minorHAnsi" w:hAnsiTheme="minorHAnsi" w:cstheme="minorHAnsi"/>
          <w:i/>
          <w:iCs/>
          <w:color w:val="1F4E79" w:themeColor="accent5" w:themeShade="80"/>
        </w:rPr>
      </w:pPr>
      <w:r w:rsidRPr="00296DC9">
        <w:rPr>
          <w:rFonts w:asciiTheme="minorHAnsi" w:hAnsiTheme="minorHAnsi" w:cstheme="minorHAnsi"/>
          <w:i/>
          <w:iCs/>
          <w:color w:val="1F4E79" w:themeColor="accent5" w:themeShade="80"/>
        </w:rPr>
        <w:t>Fédération Aéronautique Luxembourgeoise - » Downloads (aeroclub.lu) sous « Bureau FAL »</w:t>
      </w:r>
    </w:p>
    <w:p w14:paraId="2925C6F5" w14:textId="32C7A446" w:rsidR="00E70D67" w:rsidRPr="00E70D67" w:rsidRDefault="00E70D67"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E70D67">
        <w:rPr>
          <w:rFonts w:asciiTheme="minorHAnsi" w:hAnsiTheme="minorHAnsi" w:cstheme="minorHAnsi"/>
          <w:b/>
          <w:bCs/>
          <w:sz w:val="28"/>
          <w:szCs w:val="28"/>
          <w:lang w:val="fr-CH"/>
        </w:rPr>
        <w:t xml:space="preserve">Rapport financier </w:t>
      </w:r>
    </w:p>
    <w:p w14:paraId="06725D36" w14:textId="7B8C8FE4" w:rsidR="00E70D67" w:rsidRPr="00E70D67" w:rsidRDefault="00E70D67" w:rsidP="006310C4">
      <w:pPr>
        <w:overflowPunct/>
        <w:spacing w:line="360" w:lineRule="auto"/>
        <w:ind w:left="567" w:hanging="567"/>
        <w:textAlignment w:val="auto"/>
        <w:rPr>
          <w:rFonts w:asciiTheme="minorHAnsi" w:hAnsiTheme="minorHAnsi" w:cstheme="minorHAnsi"/>
          <w:sz w:val="22"/>
          <w:szCs w:val="22"/>
        </w:rPr>
      </w:pPr>
      <w:r w:rsidRPr="00E70D67">
        <w:rPr>
          <w:rFonts w:asciiTheme="minorHAnsi" w:hAnsiTheme="minorHAnsi" w:cstheme="minorHAnsi"/>
          <w:sz w:val="22"/>
          <w:szCs w:val="22"/>
        </w:rPr>
        <w:t>Rapport par le trésorier</w:t>
      </w:r>
      <w:r w:rsidR="00BB7958">
        <w:rPr>
          <w:rFonts w:asciiTheme="minorHAnsi" w:hAnsiTheme="minorHAnsi" w:cstheme="minorHAnsi"/>
          <w:sz w:val="22"/>
          <w:szCs w:val="22"/>
        </w:rPr>
        <w:t>. Ràs.</w:t>
      </w:r>
    </w:p>
    <w:p w14:paraId="1B24A387" w14:textId="5A40F3B2" w:rsidR="00A23A6B" w:rsidRDefault="00A23A6B"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Pr>
          <w:rFonts w:asciiTheme="minorHAnsi" w:hAnsiTheme="minorHAnsi" w:cstheme="minorHAnsi"/>
          <w:b/>
          <w:bCs/>
          <w:sz w:val="28"/>
          <w:szCs w:val="28"/>
        </w:rPr>
        <w:t>Gestionnaire Communication</w:t>
      </w:r>
    </w:p>
    <w:p w14:paraId="768E7F76" w14:textId="28B11D43" w:rsidR="00A23A6B" w:rsidRPr="00A23A6B" w:rsidRDefault="0053276C" w:rsidP="00A23A6B">
      <w:pPr>
        <w:overflowPunct/>
        <w:spacing w:line="360" w:lineRule="auto"/>
        <w:ind w:left="567" w:hanging="567"/>
        <w:textAlignment w:val="auto"/>
        <w:rPr>
          <w:rFonts w:asciiTheme="minorHAnsi" w:hAnsiTheme="minorHAnsi" w:cstheme="minorHAnsi"/>
          <w:sz w:val="22"/>
          <w:szCs w:val="22"/>
        </w:rPr>
      </w:pPr>
      <w:r>
        <w:rPr>
          <w:rFonts w:asciiTheme="minorHAnsi" w:hAnsiTheme="minorHAnsi" w:cstheme="minorHAnsi"/>
          <w:sz w:val="22"/>
          <w:szCs w:val="22"/>
        </w:rPr>
        <w:t>Présentation du</w:t>
      </w:r>
      <w:r w:rsidR="00A23A6B" w:rsidRPr="00A23A6B">
        <w:rPr>
          <w:rFonts w:asciiTheme="minorHAnsi" w:hAnsiTheme="minorHAnsi" w:cstheme="minorHAnsi"/>
          <w:sz w:val="22"/>
          <w:szCs w:val="22"/>
        </w:rPr>
        <w:t xml:space="preserve"> </w:t>
      </w:r>
      <w:r w:rsidR="00A23A6B" w:rsidRPr="00FD35BD">
        <w:rPr>
          <w:rFonts w:asciiTheme="minorHAnsi" w:hAnsiTheme="minorHAnsi" w:cstheme="minorHAnsi"/>
          <w:b/>
          <w:bCs/>
          <w:i/>
          <w:iCs/>
          <w:sz w:val="22"/>
          <w:szCs w:val="22"/>
        </w:rPr>
        <w:t xml:space="preserve">gestionnaire </w:t>
      </w:r>
      <w:r w:rsidR="00FD35BD" w:rsidRPr="00FD35BD">
        <w:rPr>
          <w:rFonts w:asciiTheme="minorHAnsi" w:hAnsiTheme="minorHAnsi" w:cstheme="minorHAnsi"/>
          <w:b/>
          <w:bCs/>
          <w:i/>
          <w:iCs/>
          <w:sz w:val="22"/>
          <w:szCs w:val="22"/>
        </w:rPr>
        <w:t>de la communication</w:t>
      </w:r>
      <w:r w:rsidR="00FD35BD">
        <w:rPr>
          <w:rFonts w:asciiTheme="minorHAnsi" w:hAnsiTheme="minorHAnsi" w:cstheme="minorHAnsi"/>
          <w:sz w:val="22"/>
          <w:szCs w:val="22"/>
        </w:rPr>
        <w:t xml:space="preserve"> de la FAL</w:t>
      </w:r>
      <w:r>
        <w:rPr>
          <w:rFonts w:asciiTheme="minorHAnsi" w:hAnsiTheme="minorHAnsi" w:cstheme="minorHAnsi"/>
          <w:sz w:val="22"/>
          <w:szCs w:val="22"/>
        </w:rPr>
        <w:t>, Patrick Théry</w:t>
      </w:r>
      <w:r w:rsidR="00FD35BD">
        <w:rPr>
          <w:rFonts w:asciiTheme="minorHAnsi" w:hAnsiTheme="minorHAnsi" w:cstheme="minorHAnsi"/>
          <w:sz w:val="22"/>
          <w:szCs w:val="22"/>
        </w:rPr>
        <w:t>.</w:t>
      </w:r>
    </w:p>
    <w:p w14:paraId="4AF92A19" w14:textId="5EAFD8FF" w:rsidR="003F6090" w:rsidRDefault="003F6090"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Pr>
          <w:rFonts w:asciiTheme="minorHAnsi" w:hAnsiTheme="minorHAnsi" w:cstheme="minorHAnsi"/>
          <w:b/>
          <w:bCs/>
          <w:sz w:val="28"/>
          <w:szCs w:val="28"/>
        </w:rPr>
        <w:t>Renégociation Assurances</w:t>
      </w:r>
    </w:p>
    <w:p w14:paraId="4FF033B2" w14:textId="2F38A4A8" w:rsidR="003F6090" w:rsidRDefault="003F6090" w:rsidP="006310C4">
      <w:pPr>
        <w:overflowPunct/>
        <w:spacing w:line="360" w:lineRule="auto"/>
        <w:ind w:left="567" w:hanging="567"/>
        <w:textAlignment w:val="auto"/>
        <w:rPr>
          <w:rFonts w:asciiTheme="minorHAnsi" w:hAnsiTheme="minorHAnsi" w:cstheme="minorHAnsi"/>
          <w:sz w:val="22"/>
          <w:szCs w:val="22"/>
        </w:rPr>
      </w:pPr>
      <w:r w:rsidRPr="003F6090">
        <w:rPr>
          <w:rFonts w:asciiTheme="minorHAnsi" w:hAnsiTheme="minorHAnsi" w:cstheme="minorHAnsi"/>
          <w:sz w:val="22"/>
          <w:szCs w:val="22"/>
        </w:rPr>
        <w:t xml:space="preserve">Projet </w:t>
      </w:r>
      <w:r>
        <w:rPr>
          <w:rFonts w:asciiTheme="minorHAnsi" w:hAnsiTheme="minorHAnsi" w:cstheme="minorHAnsi"/>
          <w:sz w:val="22"/>
          <w:szCs w:val="22"/>
        </w:rPr>
        <w:t xml:space="preserve">ASSURANCES </w:t>
      </w:r>
      <w:r w:rsidRPr="003F6090">
        <w:rPr>
          <w:rFonts w:asciiTheme="minorHAnsi" w:hAnsiTheme="minorHAnsi" w:cstheme="minorHAnsi"/>
          <w:sz w:val="22"/>
          <w:szCs w:val="22"/>
        </w:rPr>
        <w:t>FOYER pour un contrat d’assurance globale FAL / ELNT / ELUS</w:t>
      </w:r>
    </w:p>
    <w:p w14:paraId="70E9E873" w14:textId="45180B00" w:rsidR="00BB7958" w:rsidRDefault="00BB7958" w:rsidP="00BB7958">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Nous restons dans l’attente de l’offre du FOYER qui devra comprendre la couverture des risques liés aux opérations sur pistes.</w:t>
      </w:r>
    </w:p>
    <w:p w14:paraId="6B684AE2" w14:textId="77777777" w:rsidR="00BB7958" w:rsidRPr="003F6090" w:rsidRDefault="00BB7958" w:rsidP="00BB7958">
      <w:pPr>
        <w:overflowPunct/>
        <w:spacing w:line="276" w:lineRule="auto"/>
        <w:textAlignment w:val="auto"/>
        <w:rPr>
          <w:rFonts w:asciiTheme="minorHAnsi" w:hAnsiTheme="minorHAnsi" w:cstheme="minorHAnsi"/>
          <w:sz w:val="22"/>
          <w:szCs w:val="22"/>
        </w:rPr>
      </w:pPr>
    </w:p>
    <w:p w14:paraId="2215B153" w14:textId="067ED68A" w:rsidR="000022EB" w:rsidRP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0022EB">
        <w:rPr>
          <w:rFonts w:asciiTheme="minorHAnsi" w:hAnsiTheme="minorHAnsi" w:cstheme="minorHAnsi"/>
          <w:b/>
          <w:bCs/>
          <w:sz w:val="28"/>
          <w:szCs w:val="28"/>
        </w:rPr>
        <w:t>Centres Nationaux</w:t>
      </w:r>
    </w:p>
    <w:p w14:paraId="753B95B8" w14:textId="77777777" w:rsidR="00BB7958" w:rsidRDefault="00BB7958" w:rsidP="00BB7958">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 National ELNT</w:t>
      </w:r>
    </w:p>
    <w:p w14:paraId="09EBB240"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Suite de l’action avec l’avocat Serge Marx.</w:t>
      </w:r>
    </w:p>
    <w:p w14:paraId="32220536" w14:textId="2A41F48F" w:rsidR="00BB7958" w:rsidRPr="00F16F00" w:rsidRDefault="00BB7958" w:rsidP="00BB795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Maître Marx reste en charge du dossier.</w:t>
      </w:r>
      <w:r w:rsidRPr="006A5CFB">
        <w:rPr>
          <w:rFonts w:asciiTheme="minorHAnsi" w:hAnsiTheme="minorHAnsi" w:cstheme="minorHAnsi"/>
          <w:sz w:val="22"/>
          <w:szCs w:val="22"/>
          <w:lang w:val="fr-LU"/>
        </w:rPr>
        <w:t xml:space="preserve"> </w:t>
      </w:r>
      <w:r w:rsidRPr="00E83386">
        <w:rPr>
          <w:rFonts w:asciiTheme="minorHAnsi" w:hAnsiTheme="minorHAnsi" w:cstheme="minorHAnsi"/>
          <w:sz w:val="22"/>
          <w:szCs w:val="22"/>
          <w:lang w:val="fr-LU"/>
        </w:rPr>
        <w:t xml:space="preserve">Ordonnance de prorogation de délai - </w:t>
      </w:r>
      <w:r w:rsidRPr="00E83386">
        <w:rPr>
          <w:rFonts w:asciiTheme="minorHAnsi" w:hAnsiTheme="minorHAnsi" w:cstheme="minorHAnsi"/>
          <w:sz w:val="22"/>
          <w:szCs w:val="22"/>
        </w:rPr>
        <w:t>Recours n°</w:t>
      </w:r>
      <w:r w:rsidR="000447DD">
        <w:rPr>
          <w:rFonts w:asciiTheme="minorHAnsi" w:hAnsiTheme="minorHAnsi" w:cstheme="minorHAnsi"/>
          <w:sz w:val="22"/>
          <w:szCs w:val="22"/>
        </w:rPr>
        <w:t> </w:t>
      </w:r>
      <w:r w:rsidRPr="00E83386">
        <w:rPr>
          <w:rFonts w:asciiTheme="minorHAnsi" w:hAnsiTheme="minorHAnsi" w:cstheme="minorHAnsi"/>
          <w:sz w:val="22"/>
          <w:szCs w:val="22"/>
        </w:rPr>
        <w:t>54368 du rôle</w:t>
      </w:r>
      <w:r>
        <w:rPr>
          <w:rFonts w:asciiTheme="minorHAnsi" w:hAnsiTheme="minorHAnsi" w:cstheme="minorHAnsi"/>
          <w:sz w:val="22"/>
          <w:szCs w:val="22"/>
        </w:rPr>
        <w:t>.</w:t>
      </w:r>
    </w:p>
    <w:p w14:paraId="5D2555C3" w14:textId="77777777" w:rsidR="00BB7958" w:rsidRDefault="00BB7958">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5E2EB8CA" w14:textId="549A5AFA"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lastRenderedPageBreak/>
        <w:t>Rapport de la réunion de Conciliation du mardi 28</w:t>
      </w:r>
      <w:r w:rsidR="000447DD">
        <w:rPr>
          <w:rFonts w:asciiTheme="minorHAnsi" w:hAnsiTheme="minorHAnsi" w:cstheme="minorHAnsi"/>
          <w:sz w:val="22"/>
          <w:szCs w:val="22"/>
        </w:rPr>
        <w:t> </w:t>
      </w:r>
      <w:r>
        <w:rPr>
          <w:rFonts w:asciiTheme="minorHAnsi" w:hAnsiTheme="minorHAnsi" w:cstheme="minorHAnsi"/>
          <w:sz w:val="22"/>
          <w:szCs w:val="22"/>
        </w:rPr>
        <w:t>avril au ministère de l’Environnement</w:t>
      </w:r>
    </w:p>
    <w:p w14:paraId="417404DC" w14:textId="77777777" w:rsidR="00BB7958" w:rsidRDefault="00BB7958" w:rsidP="00BB795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réunion n’a pas rencontré le succès escompté et le Ministère n’entend pas modifier son refus d’autorisation.</w:t>
      </w:r>
    </w:p>
    <w:p w14:paraId="1AEB3FD8" w14:textId="77777777" w:rsidR="00BB7958" w:rsidRPr="00E83386"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sidRPr="00E83386">
        <w:rPr>
          <w:rFonts w:asciiTheme="minorHAnsi" w:hAnsiTheme="minorHAnsi" w:cstheme="minorHAnsi"/>
          <w:sz w:val="22"/>
          <w:szCs w:val="22"/>
        </w:rPr>
        <w:t>Commune de Wiltz : Procédure de modification du PAG</w:t>
      </w:r>
    </w:p>
    <w:p w14:paraId="4DFD05BA" w14:textId="745E00DC" w:rsidR="00BB7958" w:rsidRPr="006A1994" w:rsidRDefault="00BB7958" w:rsidP="00BB7958">
      <w:pPr>
        <w:pStyle w:val="ListParagraph"/>
        <w:overflowPunct/>
        <w:spacing w:line="276" w:lineRule="auto"/>
        <w:textAlignment w:val="auto"/>
        <w:rPr>
          <w:rFonts w:asciiTheme="minorHAnsi" w:hAnsiTheme="minorHAnsi" w:cstheme="minorHAnsi"/>
          <w:i/>
          <w:iCs/>
          <w:sz w:val="22"/>
          <w:szCs w:val="22"/>
        </w:rPr>
      </w:pPr>
      <w:r w:rsidRPr="006A1994">
        <w:rPr>
          <w:rFonts w:asciiTheme="minorHAnsi" w:hAnsiTheme="minorHAnsi" w:cstheme="minorHAnsi"/>
          <w:i/>
          <w:iCs/>
          <w:sz w:val="22"/>
          <w:szCs w:val="22"/>
        </w:rPr>
        <w:t>Réunion avec la Commune le 17</w:t>
      </w:r>
      <w:r w:rsidR="000447DD">
        <w:rPr>
          <w:rFonts w:asciiTheme="minorHAnsi" w:hAnsiTheme="minorHAnsi" w:cstheme="minorHAnsi"/>
          <w:i/>
          <w:iCs/>
          <w:sz w:val="22"/>
          <w:szCs w:val="22"/>
        </w:rPr>
        <w:t> </w:t>
      </w:r>
      <w:r w:rsidRPr="006A1994">
        <w:rPr>
          <w:rFonts w:asciiTheme="minorHAnsi" w:hAnsiTheme="minorHAnsi" w:cstheme="minorHAnsi"/>
          <w:i/>
          <w:iCs/>
          <w:sz w:val="22"/>
          <w:szCs w:val="22"/>
        </w:rPr>
        <w:t>juin à 10</w:t>
      </w:r>
      <w:r w:rsidR="000447DD">
        <w:rPr>
          <w:rFonts w:asciiTheme="minorHAnsi" w:hAnsiTheme="minorHAnsi" w:cstheme="minorHAnsi"/>
          <w:i/>
          <w:iCs/>
          <w:sz w:val="22"/>
          <w:szCs w:val="22"/>
        </w:rPr>
        <w:t> h </w:t>
      </w:r>
      <w:r w:rsidRPr="006A1994">
        <w:rPr>
          <w:rFonts w:asciiTheme="minorHAnsi" w:hAnsiTheme="minorHAnsi" w:cstheme="minorHAnsi"/>
          <w:i/>
          <w:iCs/>
          <w:sz w:val="22"/>
          <w:szCs w:val="22"/>
        </w:rPr>
        <w:t>00 à Wiltz.</w:t>
      </w:r>
    </w:p>
    <w:p w14:paraId="7ED19C9D" w14:textId="77777777" w:rsidR="00BB7958" w:rsidRPr="006A1994" w:rsidRDefault="00BB7958" w:rsidP="00BB7958">
      <w:pPr>
        <w:pStyle w:val="ListParagraph"/>
        <w:overflowPunct/>
        <w:spacing w:line="276" w:lineRule="auto"/>
        <w:textAlignment w:val="auto"/>
        <w:rPr>
          <w:rFonts w:asciiTheme="minorHAnsi" w:hAnsiTheme="minorHAnsi" w:cstheme="minorHAnsi"/>
          <w:i/>
          <w:iCs/>
          <w:sz w:val="22"/>
          <w:szCs w:val="22"/>
        </w:rPr>
      </w:pPr>
      <w:r>
        <w:rPr>
          <w:rFonts w:asciiTheme="minorHAnsi" w:hAnsiTheme="minorHAnsi" w:cstheme="minorHAnsi"/>
          <w:i/>
          <w:iCs/>
          <w:sz w:val="22"/>
          <w:szCs w:val="22"/>
        </w:rPr>
        <w:t>(</w:t>
      </w:r>
      <w:r w:rsidRPr="006A1994">
        <w:rPr>
          <w:rFonts w:asciiTheme="minorHAnsi" w:hAnsiTheme="minorHAnsi" w:cstheme="minorHAnsi"/>
          <w:i/>
          <w:iCs/>
          <w:sz w:val="22"/>
          <w:szCs w:val="22"/>
        </w:rPr>
        <w:t>Note après réunion : JW a rencontré le bourgmestre de la commun</w:t>
      </w:r>
      <w:r>
        <w:rPr>
          <w:rFonts w:asciiTheme="minorHAnsi" w:hAnsiTheme="minorHAnsi" w:cstheme="minorHAnsi"/>
          <w:i/>
          <w:iCs/>
          <w:sz w:val="22"/>
          <w:szCs w:val="22"/>
        </w:rPr>
        <w:t xml:space="preserve">e </w:t>
      </w:r>
      <w:r w:rsidRPr="006A1994">
        <w:rPr>
          <w:rFonts w:asciiTheme="minorHAnsi" w:hAnsiTheme="minorHAnsi" w:cstheme="minorHAnsi"/>
          <w:i/>
          <w:iCs/>
          <w:sz w:val="22"/>
          <w:szCs w:val="22"/>
        </w:rPr>
        <w:t>de Wiltz, M. Patrick Comes, qui lui a confirmé que la procédure de modification du PAG est en cours et que l’étude environnementale a été déposé</w:t>
      </w:r>
      <w:r>
        <w:rPr>
          <w:rFonts w:asciiTheme="minorHAnsi" w:hAnsiTheme="minorHAnsi" w:cstheme="minorHAnsi"/>
          <w:i/>
          <w:iCs/>
          <w:sz w:val="22"/>
          <w:szCs w:val="22"/>
        </w:rPr>
        <w:t>e</w:t>
      </w:r>
      <w:r w:rsidRPr="006A1994">
        <w:rPr>
          <w:rFonts w:asciiTheme="minorHAnsi" w:hAnsiTheme="minorHAnsi" w:cstheme="minorHAnsi"/>
          <w:i/>
          <w:iCs/>
          <w:sz w:val="22"/>
          <w:szCs w:val="22"/>
        </w:rPr>
        <w:t xml:space="preserve"> au ministère de l’Environnement. La commune ne prévoit pas de problèmes et estime que la modification du PAG sera acquise vers le moi</w:t>
      </w:r>
      <w:r>
        <w:rPr>
          <w:rFonts w:asciiTheme="minorHAnsi" w:hAnsiTheme="minorHAnsi" w:cstheme="minorHAnsi"/>
          <w:i/>
          <w:iCs/>
          <w:sz w:val="22"/>
          <w:szCs w:val="22"/>
        </w:rPr>
        <w:t>s</w:t>
      </w:r>
      <w:r w:rsidRPr="006A1994">
        <w:rPr>
          <w:rFonts w:asciiTheme="minorHAnsi" w:hAnsiTheme="minorHAnsi" w:cstheme="minorHAnsi"/>
          <w:i/>
          <w:iCs/>
          <w:sz w:val="22"/>
          <w:szCs w:val="22"/>
        </w:rPr>
        <w:t xml:space="preserve"> de juin 2027.</w:t>
      </w:r>
      <w:r>
        <w:rPr>
          <w:rFonts w:asciiTheme="minorHAnsi" w:hAnsiTheme="minorHAnsi" w:cstheme="minorHAnsi"/>
          <w:i/>
          <w:iCs/>
          <w:sz w:val="22"/>
          <w:szCs w:val="22"/>
        </w:rPr>
        <w:t>)</w:t>
      </w:r>
    </w:p>
    <w:p w14:paraId="4A723064"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Demande de subside pour réparation voiture d’intervention</w:t>
      </w:r>
    </w:p>
    <w:p w14:paraId="19B741D3" w14:textId="77777777" w:rsidR="00BB7958" w:rsidRPr="006A1994" w:rsidRDefault="00BB7958" w:rsidP="00BB7958">
      <w:pPr>
        <w:pStyle w:val="ListParagraph"/>
        <w:overflowPunct/>
        <w:spacing w:line="276" w:lineRule="auto"/>
        <w:textAlignment w:val="auto"/>
        <w:rPr>
          <w:rFonts w:asciiTheme="minorHAnsi" w:hAnsiTheme="minorHAnsi" w:cstheme="minorHAnsi"/>
          <w:sz w:val="22"/>
          <w:szCs w:val="22"/>
        </w:rPr>
      </w:pPr>
      <w:r w:rsidRPr="006A1994">
        <w:rPr>
          <w:rFonts w:asciiTheme="minorHAnsi" w:hAnsiTheme="minorHAnsi" w:cstheme="minorHAnsi"/>
          <w:sz w:val="22"/>
          <w:szCs w:val="22"/>
        </w:rPr>
        <w:t>Notre demande subside a été refusée et le ministère ne désire plus réparer le véhicule et nous interdit son utilisation.</w:t>
      </w:r>
      <w:r>
        <w:rPr>
          <w:rFonts w:asciiTheme="minorHAnsi" w:hAnsiTheme="minorHAnsi" w:cstheme="minorHAnsi"/>
          <w:sz w:val="22"/>
          <w:szCs w:val="22"/>
        </w:rPr>
        <w:t xml:space="preserve"> Le ministère nous informera sur les suites à donner.</w:t>
      </w:r>
    </w:p>
    <w:p w14:paraId="2664F8CC"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sidRPr="006A1994">
        <w:rPr>
          <w:rFonts w:asciiTheme="minorHAnsi" w:hAnsiTheme="minorHAnsi" w:cstheme="minorHAnsi"/>
          <w:sz w:val="22"/>
          <w:szCs w:val="22"/>
        </w:rPr>
        <w:t>Demande de domiciliation TeeWest Consulting – Skydive ?</w:t>
      </w:r>
    </w:p>
    <w:p w14:paraId="0AA965FB" w14:textId="77777777" w:rsidR="00BB7958" w:rsidRDefault="00BB7958" w:rsidP="00BB7958">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Bureau décide de ne pas donner suite à cette demande de domiciliation à ELNT et en informera le demandeur </w:t>
      </w:r>
      <w:r w:rsidRPr="006A1994">
        <w:rPr>
          <w:rFonts w:asciiTheme="minorHAnsi" w:hAnsiTheme="minorHAnsi" w:cstheme="minorHAnsi"/>
          <w:i/>
          <w:iCs/>
          <w:sz w:val="22"/>
          <w:szCs w:val="22"/>
        </w:rPr>
        <w:t>(fait après réunion)</w:t>
      </w:r>
      <w:r>
        <w:rPr>
          <w:rFonts w:asciiTheme="minorHAnsi" w:hAnsiTheme="minorHAnsi" w:cstheme="minorHAnsi"/>
          <w:sz w:val="22"/>
          <w:szCs w:val="22"/>
        </w:rPr>
        <w:t>.</w:t>
      </w:r>
    </w:p>
    <w:p w14:paraId="54B9310E" w14:textId="77777777" w:rsidR="00BB7958" w:rsidRPr="006A1994" w:rsidRDefault="00BB7958" w:rsidP="00BB7958">
      <w:pPr>
        <w:pStyle w:val="ListParagraph"/>
        <w:overflowPunct/>
        <w:spacing w:line="276" w:lineRule="auto"/>
        <w:textAlignment w:val="auto"/>
        <w:rPr>
          <w:rFonts w:asciiTheme="minorHAnsi" w:hAnsiTheme="minorHAnsi" w:cstheme="minorHAnsi"/>
          <w:sz w:val="22"/>
          <w:szCs w:val="22"/>
        </w:rPr>
      </w:pPr>
    </w:p>
    <w:p w14:paraId="3E9F1967" w14:textId="77777777" w:rsidR="00BB7958" w:rsidRPr="008F0040" w:rsidRDefault="00BB7958" w:rsidP="00BB7958">
      <w:pPr>
        <w:pStyle w:val="ListParagraph"/>
        <w:numPr>
          <w:ilvl w:val="0"/>
          <w:numId w:val="2"/>
        </w:numPr>
        <w:overflowPunct/>
        <w:spacing w:line="276" w:lineRule="auto"/>
        <w:textAlignment w:val="auto"/>
        <w:rPr>
          <w:rFonts w:asciiTheme="minorHAnsi" w:hAnsiTheme="minorHAnsi" w:cstheme="minorHAnsi"/>
          <w:b/>
          <w:bCs/>
          <w:sz w:val="22"/>
          <w:szCs w:val="22"/>
        </w:rPr>
      </w:pPr>
      <w:r w:rsidRPr="008F0040">
        <w:rPr>
          <w:rFonts w:asciiTheme="minorHAnsi" w:hAnsiTheme="minorHAnsi" w:cstheme="minorHAnsi"/>
          <w:b/>
          <w:bCs/>
          <w:sz w:val="22"/>
          <w:szCs w:val="22"/>
        </w:rPr>
        <w:t>Centre National ELUS</w:t>
      </w:r>
    </w:p>
    <w:p w14:paraId="789E563D" w14:textId="77777777" w:rsidR="00BB7958"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Rapport de réunion du CLVV avec P&amp;CH sur site P&amp;CH le lundi 8 juin à 09h30 en présence de :</w:t>
      </w:r>
    </w:p>
    <w:p w14:paraId="6D5F497C"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sidRPr="004C072A">
        <w:rPr>
          <w:rFonts w:asciiTheme="minorHAnsi" w:hAnsiTheme="minorHAnsi" w:cstheme="minorHAnsi"/>
          <w:sz w:val="22"/>
          <w:szCs w:val="22"/>
        </w:rPr>
        <w:t>Philipe KNAFF</w:t>
      </w:r>
      <w:r>
        <w:rPr>
          <w:rFonts w:asciiTheme="minorHAnsi" w:hAnsiTheme="minorHAnsi" w:cstheme="minorHAnsi"/>
          <w:sz w:val="22"/>
          <w:szCs w:val="22"/>
        </w:rPr>
        <w:tab/>
      </w:r>
      <w:r>
        <w:rPr>
          <w:rFonts w:asciiTheme="minorHAnsi" w:hAnsiTheme="minorHAnsi" w:cstheme="minorHAnsi"/>
          <w:sz w:val="22"/>
          <w:szCs w:val="22"/>
        </w:rPr>
        <w:tab/>
      </w:r>
      <w:r w:rsidRPr="004C072A">
        <w:rPr>
          <w:rFonts w:asciiTheme="minorHAnsi" w:hAnsiTheme="minorHAnsi" w:cstheme="minorHAnsi"/>
          <w:sz w:val="22"/>
          <w:szCs w:val="22"/>
        </w:rPr>
        <w:t>PCH</w:t>
      </w:r>
    </w:p>
    <w:p w14:paraId="7B930677"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Marc Bosseler</w:t>
      </w:r>
      <w:r>
        <w:rPr>
          <w:rFonts w:asciiTheme="minorHAnsi" w:hAnsiTheme="minorHAnsi" w:cstheme="minorHAnsi"/>
          <w:sz w:val="22"/>
          <w:szCs w:val="22"/>
        </w:rPr>
        <w:tab/>
      </w:r>
      <w:r>
        <w:rPr>
          <w:rFonts w:asciiTheme="minorHAnsi" w:hAnsiTheme="minorHAnsi" w:cstheme="minorHAnsi"/>
          <w:sz w:val="22"/>
          <w:szCs w:val="22"/>
        </w:rPr>
        <w:tab/>
        <w:t>CLVV</w:t>
      </w:r>
    </w:p>
    <w:p w14:paraId="526BFD23"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Lex Krieger</w:t>
      </w:r>
      <w:r>
        <w:rPr>
          <w:rFonts w:asciiTheme="minorHAnsi" w:hAnsiTheme="minorHAnsi" w:cstheme="minorHAnsi"/>
          <w:sz w:val="22"/>
          <w:szCs w:val="22"/>
        </w:rPr>
        <w:tab/>
      </w:r>
      <w:r>
        <w:rPr>
          <w:rFonts w:asciiTheme="minorHAnsi" w:hAnsiTheme="minorHAnsi" w:cstheme="minorHAnsi"/>
          <w:sz w:val="22"/>
          <w:szCs w:val="22"/>
        </w:rPr>
        <w:tab/>
        <w:t>CLVV</w:t>
      </w:r>
    </w:p>
    <w:p w14:paraId="13DB15F0" w14:textId="77777777" w:rsidR="00BB7958" w:rsidRDefault="00BB7958" w:rsidP="00BB7958">
      <w:pPr>
        <w:pStyle w:val="ListParagraph"/>
        <w:numPr>
          <w:ilvl w:val="1"/>
          <w:numId w:val="19"/>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Tom Scholtes</w:t>
      </w:r>
      <w:r>
        <w:rPr>
          <w:rFonts w:asciiTheme="minorHAnsi" w:hAnsiTheme="minorHAnsi" w:cstheme="minorHAnsi"/>
          <w:sz w:val="22"/>
          <w:szCs w:val="22"/>
        </w:rPr>
        <w:tab/>
      </w:r>
      <w:r>
        <w:rPr>
          <w:rFonts w:asciiTheme="minorHAnsi" w:hAnsiTheme="minorHAnsi" w:cstheme="minorHAnsi"/>
          <w:sz w:val="22"/>
          <w:szCs w:val="22"/>
        </w:rPr>
        <w:tab/>
        <w:t>CLVV</w:t>
      </w:r>
    </w:p>
    <w:p w14:paraId="56E55314" w14:textId="77777777" w:rsidR="00BB7958" w:rsidRPr="006A1994" w:rsidRDefault="00BB7958" w:rsidP="00BB7958">
      <w:pPr>
        <w:overflowPunct/>
        <w:spacing w:line="276" w:lineRule="auto"/>
        <w:ind w:left="720"/>
        <w:textAlignment w:val="auto"/>
        <w:rPr>
          <w:rFonts w:asciiTheme="minorHAnsi" w:hAnsiTheme="minorHAnsi" w:cstheme="minorHAnsi"/>
          <w:sz w:val="22"/>
          <w:szCs w:val="22"/>
        </w:rPr>
      </w:pPr>
      <w:r>
        <w:rPr>
          <w:rFonts w:asciiTheme="minorHAnsi" w:hAnsiTheme="minorHAnsi" w:cstheme="minorHAnsi"/>
          <w:sz w:val="22"/>
          <w:szCs w:val="22"/>
        </w:rPr>
        <w:t>Lex Krieger fait rapport de la réunion et informe que M. Knaff établira le devis des travaux et recherchera les finances nécessaires avant travaux.</w:t>
      </w:r>
    </w:p>
    <w:p w14:paraId="36B11DA1" w14:textId="77777777" w:rsidR="00BB7958" w:rsidRPr="00DB599C" w:rsidRDefault="00BB7958" w:rsidP="00BB7958">
      <w:pPr>
        <w:pStyle w:val="ListParagraph"/>
        <w:numPr>
          <w:ilvl w:val="0"/>
          <w:numId w:val="19"/>
        </w:numPr>
        <w:overflowPunct/>
        <w:spacing w:line="276" w:lineRule="auto"/>
        <w:textAlignment w:val="auto"/>
        <w:rPr>
          <w:rFonts w:asciiTheme="minorHAnsi" w:hAnsiTheme="minorHAnsi" w:cstheme="minorHAnsi"/>
          <w:sz w:val="22"/>
          <w:szCs w:val="22"/>
        </w:rPr>
      </w:pPr>
      <w:r w:rsidRPr="00DB599C">
        <w:rPr>
          <w:rFonts w:asciiTheme="minorHAnsi" w:hAnsiTheme="minorHAnsi" w:cstheme="minorHAnsi"/>
          <w:sz w:val="22"/>
          <w:szCs w:val="22"/>
        </w:rPr>
        <w:t>Restrictions d’espace aérien lors de la Fête Nationale</w:t>
      </w:r>
    </w:p>
    <w:p w14:paraId="43CA6A87" w14:textId="77777777" w:rsidR="00BB7958" w:rsidRPr="00DB599C" w:rsidRDefault="00BB7958" w:rsidP="00BB7958">
      <w:pPr>
        <w:pStyle w:val="ListParagraph"/>
        <w:overflowPunct/>
        <w:spacing w:line="276" w:lineRule="auto"/>
        <w:textAlignment w:val="auto"/>
        <w:rPr>
          <w:rFonts w:asciiTheme="minorHAnsi" w:hAnsiTheme="minorHAnsi" w:cstheme="minorHAnsi"/>
          <w:sz w:val="22"/>
          <w:szCs w:val="22"/>
        </w:rPr>
      </w:pPr>
      <w:r w:rsidRPr="00DB599C">
        <w:rPr>
          <w:rFonts w:asciiTheme="minorHAnsi" w:hAnsiTheme="minorHAnsi" w:cstheme="minorHAnsi"/>
          <w:sz w:val="22"/>
          <w:szCs w:val="22"/>
        </w:rPr>
        <w:t xml:space="preserve">Une demande de modification des restrictions a été envoyée à la DAC. </w:t>
      </w:r>
    </w:p>
    <w:p w14:paraId="476589FF" w14:textId="77777777" w:rsidR="00BB7958" w:rsidRDefault="00BB7958" w:rsidP="00BB7958">
      <w:pPr>
        <w:pStyle w:val="ListParagraph"/>
        <w:overflowPunct/>
        <w:spacing w:line="276" w:lineRule="auto"/>
        <w:textAlignment w:val="auto"/>
        <w:rPr>
          <w:rFonts w:asciiTheme="minorHAnsi" w:hAnsiTheme="minorHAnsi" w:cstheme="minorHAnsi"/>
          <w:i/>
          <w:iCs/>
          <w:sz w:val="22"/>
          <w:szCs w:val="22"/>
        </w:rPr>
      </w:pPr>
      <w:r>
        <w:rPr>
          <w:rFonts w:asciiTheme="minorHAnsi" w:hAnsiTheme="minorHAnsi" w:cstheme="minorHAnsi"/>
          <w:i/>
          <w:iCs/>
          <w:sz w:val="22"/>
          <w:szCs w:val="22"/>
        </w:rPr>
        <w:t>(</w:t>
      </w:r>
      <w:r w:rsidRPr="00DB599C">
        <w:rPr>
          <w:rFonts w:asciiTheme="minorHAnsi" w:hAnsiTheme="minorHAnsi" w:cstheme="minorHAnsi"/>
          <w:i/>
          <w:iCs/>
          <w:sz w:val="22"/>
          <w:szCs w:val="22"/>
        </w:rPr>
        <w:t>Note après réunion : La DAC a accusé la réception de notre demande et informe qu’elle tiendra compte de notre demande l’année prochaine</w:t>
      </w:r>
      <w:r>
        <w:rPr>
          <w:rFonts w:asciiTheme="minorHAnsi" w:hAnsiTheme="minorHAnsi" w:cstheme="minorHAnsi"/>
          <w:i/>
          <w:iCs/>
          <w:sz w:val="22"/>
          <w:szCs w:val="22"/>
        </w:rPr>
        <w:t>)</w:t>
      </w:r>
      <w:r w:rsidRPr="00DB599C">
        <w:rPr>
          <w:rFonts w:asciiTheme="minorHAnsi" w:hAnsiTheme="minorHAnsi" w:cstheme="minorHAnsi"/>
          <w:i/>
          <w:iCs/>
          <w:sz w:val="22"/>
          <w:szCs w:val="22"/>
        </w:rPr>
        <w:t>.</w:t>
      </w:r>
    </w:p>
    <w:p w14:paraId="76C825A0" w14:textId="77777777" w:rsidR="00BB7958" w:rsidRPr="00DB599C" w:rsidRDefault="00BB7958" w:rsidP="00BB7958">
      <w:pPr>
        <w:pStyle w:val="ListParagraph"/>
        <w:overflowPunct/>
        <w:spacing w:line="276" w:lineRule="auto"/>
        <w:textAlignment w:val="auto"/>
        <w:rPr>
          <w:rFonts w:asciiTheme="minorHAnsi" w:hAnsiTheme="minorHAnsi" w:cstheme="minorHAnsi"/>
          <w:i/>
          <w:iCs/>
          <w:sz w:val="22"/>
          <w:szCs w:val="22"/>
        </w:rPr>
      </w:pPr>
    </w:p>
    <w:p w14:paraId="74316297" w14:textId="520708BC" w:rsidR="008F38EF" w:rsidRDefault="008F38EF"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95363A">
        <w:rPr>
          <w:rFonts w:asciiTheme="minorHAnsi" w:hAnsiTheme="minorHAnsi" w:cstheme="minorHAnsi"/>
          <w:b/>
          <w:bCs/>
          <w:sz w:val="28"/>
          <w:szCs w:val="28"/>
        </w:rPr>
        <w:t xml:space="preserve">FAI </w:t>
      </w:r>
      <w:r w:rsidR="0053276C">
        <w:rPr>
          <w:rFonts w:asciiTheme="minorHAnsi" w:hAnsiTheme="minorHAnsi" w:cstheme="minorHAnsi"/>
          <w:b/>
          <w:bCs/>
          <w:sz w:val="28"/>
          <w:szCs w:val="28"/>
        </w:rPr>
        <w:t>–</w:t>
      </w:r>
      <w:r w:rsidRPr="0095363A">
        <w:rPr>
          <w:rFonts w:asciiTheme="minorHAnsi" w:hAnsiTheme="minorHAnsi" w:cstheme="minorHAnsi"/>
          <w:b/>
          <w:bCs/>
          <w:sz w:val="28"/>
          <w:szCs w:val="28"/>
        </w:rPr>
        <w:t xml:space="preserve"> </w:t>
      </w:r>
      <w:r w:rsidR="0053276C">
        <w:rPr>
          <w:rFonts w:asciiTheme="minorHAnsi" w:hAnsiTheme="minorHAnsi" w:cstheme="minorHAnsi"/>
          <w:b/>
          <w:bCs/>
          <w:sz w:val="28"/>
          <w:szCs w:val="28"/>
        </w:rPr>
        <w:t xml:space="preserve">Rapport de la </w:t>
      </w:r>
      <w:r w:rsidRPr="0095363A">
        <w:rPr>
          <w:rFonts w:asciiTheme="minorHAnsi" w:hAnsiTheme="minorHAnsi" w:cstheme="minorHAnsi"/>
          <w:b/>
          <w:bCs/>
          <w:sz w:val="28"/>
          <w:szCs w:val="28"/>
        </w:rPr>
        <w:t>R</w:t>
      </w:r>
      <w:r w:rsidR="0053276C">
        <w:rPr>
          <w:rFonts w:asciiTheme="minorHAnsi" w:hAnsiTheme="minorHAnsi" w:cstheme="minorHAnsi"/>
          <w:b/>
          <w:bCs/>
          <w:sz w:val="28"/>
          <w:szCs w:val="28"/>
        </w:rPr>
        <w:t xml:space="preserve">éunion du 20/05 </w:t>
      </w:r>
      <w:r w:rsidRPr="0095363A">
        <w:rPr>
          <w:rFonts w:asciiTheme="minorHAnsi" w:hAnsiTheme="minorHAnsi" w:cstheme="minorHAnsi"/>
          <w:b/>
          <w:bCs/>
          <w:sz w:val="28"/>
          <w:szCs w:val="28"/>
        </w:rPr>
        <w:t>des délégués aux Commissions de la FAI</w:t>
      </w:r>
    </w:p>
    <w:p w14:paraId="003D08E2" w14:textId="77777777" w:rsidR="00BB7958" w:rsidRPr="001D60F7" w:rsidRDefault="00BB7958" w:rsidP="00BB7958">
      <w:pPr>
        <w:jc w:val="center"/>
        <w:rPr>
          <w:rFonts w:asciiTheme="minorHAnsi" w:hAnsiTheme="minorHAnsi" w:cstheme="minorHAnsi"/>
          <w:b/>
          <w:bCs/>
          <w:sz w:val="22"/>
          <w:szCs w:val="22"/>
        </w:rPr>
      </w:pPr>
      <w:r w:rsidRPr="001D60F7">
        <w:rPr>
          <w:rFonts w:asciiTheme="minorHAnsi" w:hAnsiTheme="minorHAnsi" w:cstheme="minorHAnsi"/>
          <w:b/>
          <w:bCs/>
          <w:sz w:val="22"/>
          <w:szCs w:val="22"/>
        </w:rPr>
        <w:t>Compte-rendu de la réunion des délégués de la FAL à la FAI</w:t>
      </w:r>
    </w:p>
    <w:p w14:paraId="19BAA7B6" w14:textId="77777777" w:rsidR="00BB7958" w:rsidRPr="001D60F7" w:rsidRDefault="00BB7958" w:rsidP="00BB7958">
      <w:pPr>
        <w:jc w:val="center"/>
        <w:rPr>
          <w:rFonts w:asciiTheme="minorHAnsi" w:hAnsiTheme="minorHAnsi" w:cstheme="minorHAnsi"/>
          <w:sz w:val="22"/>
          <w:szCs w:val="22"/>
        </w:rPr>
      </w:pPr>
      <w:r w:rsidRPr="001D60F7">
        <w:rPr>
          <w:rFonts w:asciiTheme="minorHAnsi" w:hAnsiTheme="minorHAnsi" w:cstheme="minorHAnsi"/>
          <w:sz w:val="22"/>
          <w:szCs w:val="22"/>
        </w:rPr>
        <w:t>Mercredi 20 mai 2026 à 19h00 à la Maison des Sports à Strassen</w:t>
      </w:r>
    </w:p>
    <w:p w14:paraId="03967474" w14:textId="77777777" w:rsidR="00BB7958" w:rsidRPr="001D60F7" w:rsidRDefault="00BB7958" w:rsidP="00BB7958">
      <w:pPr>
        <w:rPr>
          <w:rFonts w:asciiTheme="minorHAnsi" w:hAnsiTheme="minorHAnsi" w:cstheme="minorHAnsi"/>
          <w:sz w:val="22"/>
          <w:szCs w:val="22"/>
        </w:rPr>
      </w:pPr>
      <w:r w:rsidRPr="001D60F7">
        <w:rPr>
          <w:rFonts w:asciiTheme="minorHAnsi" w:hAnsiTheme="minorHAnsi" w:cstheme="minorHAnsi"/>
          <w:sz w:val="22"/>
          <w:szCs w:val="22"/>
        </w:rPr>
        <w:t>Présents :</w:t>
      </w:r>
    </w:p>
    <w:p w14:paraId="5B2668E4"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Erny Mattiussi</w:t>
      </w:r>
      <w:r w:rsidRPr="001D60F7">
        <w:rPr>
          <w:rFonts w:asciiTheme="minorHAnsi" w:hAnsiTheme="minorHAnsi" w:cstheme="minorHAnsi"/>
          <w:sz w:val="22"/>
          <w:szCs w:val="22"/>
        </w:rPr>
        <w:tab/>
        <w:t>délégué CIAM et VP FAL</w:t>
      </w:r>
    </w:p>
    <w:p w14:paraId="6B92D788"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Jean Lorang</w:t>
      </w:r>
      <w:r w:rsidRPr="001D60F7">
        <w:rPr>
          <w:rFonts w:asciiTheme="minorHAnsi" w:hAnsiTheme="minorHAnsi" w:cstheme="minorHAnsi"/>
          <w:sz w:val="22"/>
          <w:szCs w:val="22"/>
        </w:rPr>
        <w:tab/>
      </w:r>
      <w:r w:rsidRPr="001D60F7">
        <w:rPr>
          <w:rFonts w:asciiTheme="minorHAnsi" w:hAnsiTheme="minorHAnsi" w:cstheme="minorHAnsi"/>
          <w:sz w:val="22"/>
          <w:szCs w:val="22"/>
        </w:rPr>
        <w:tab/>
        <w:t>trésorier FAL</w:t>
      </w:r>
    </w:p>
    <w:p w14:paraId="7B635B0A"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JC Weber</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CIA et secrétaire général FAL</w:t>
      </w:r>
    </w:p>
    <w:p w14:paraId="2DA8785C"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Carlo Lecuit</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IGC</w:t>
      </w:r>
    </w:p>
    <w:p w14:paraId="331E204A"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Chris Scott</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déléguée CIMA et GAC</w:t>
      </w:r>
    </w:p>
    <w:p w14:paraId="25C97992"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Fränz Hardt</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ISC</w:t>
      </w:r>
    </w:p>
    <w:p w14:paraId="3D49A2D7"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Kaatje Claes</w:t>
      </w:r>
      <w:r w:rsidRPr="001D60F7">
        <w:rPr>
          <w:rFonts w:asciiTheme="minorHAnsi" w:hAnsiTheme="minorHAnsi" w:cstheme="minorHAnsi"/>
          <w:sz w:val="22"/>
          <w:szCs w:val="22"/>
        </w:rPr>
        <w:tab/>
      </w:r>
      <w:r w:rsidRPr="001D60F7">
        <w:rPr>
          <w:rFonts w:asciiTheme="minorHAnsi" w:hAnsiTheme="minorHAnsi" w:cstheme="minorHAnsi"/>
          <w:sz w:val="22"/>
          <w:szCs w:val="22"/>
        </w:rPr>
        <w:tab/>
        <w:t>alternate déléguée ISC</w:t>
      </w:r>
    </w:p>
    <w:p w14:paraId="4CF8F2EA" w14:textId="77777777"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Cyrial Talon</w:t>
      </w:r>
      <w:r w:rsidRPr="001D60F7">
        <w:rPr>
          <w:rFonts w:asciiTheme="minorHAnsi" w:hAnsiTheme="minorHAnsi" w:cstheme="minorHAnsi"/>
          <w:sz w:val="22"/>
          <w:szCs w:val="22"/>
        </w:rPr>
        <w:tab/>
      </w:r>
      <w:r w:rsidRPr="001D60F7">
        <w:rPr>
          <w:rFonts w:asciiTheme="minorHAnsi" w:hAnsiTheme="minorHAnsi" w:cstheme="minorHAnsi"/>
          <w:sz w:val="22"/>
          <w:szCs w:val="22"/>
        </w:rPr>
        <w:tab/>
        <w:t>délégué CIVA</w:t>
      </w:r>
    </w:p>
    <w:p w14:paraId="058BC890" w14:textId="41A78124"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Torsten Hössler</w:t>
      </w:r>
      <w:r w:rsidRPr="001D60F7">
        <w:rPr>
          <w:rFonts w:asciiTheme="minorHAnsi" w:hAnsiTheme="minorHAnsi" w:cstheme="minorHAnsi"/>
          <w:sz w:val="22"/>
          <w:szCs w:val="22"/>
        </w:rPr>
        <w:tab/>
      </w:r>
      <w:r w:rsidR="00664709">
        <w:rPr>
          <w:rFonts w:asciiTheme="minorHAnsi" w:hAnsiTheme="minorHAnsi" w:cstheme="minorHAnsi"/>
          <w:sz w:val="22"/>
          <w:szCs w:val="22"/>
        </w:rPr>
        <w:tab/>
      </w:r>
      <w:r w:rsidRPr="001D60F7">
        <w:rPr>
          <w:rFonts w:asciiTheme="minorHAnsi" w:hAnsiTheme="minorHAnsi" w:cstheme="minorHAnsi"/>
          <w:sz w:val="22"/>
          <w:szCs w:val="22"/>
        </w:rPr>
        <w:t>remplaçant Rob van der Poel, délégué CIVL</w:t>
      </w:r>
    </w:p>
    <w:p w14:paraId="5E99EFB6" w14:textId="52122342"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Lucien Gérard</w:t>
      </w:r>
      <w:r w:rsidRPr="001D60F7">
        <w:rPr>
          <w:rFonts w:asciiTheme="minorHAnsi" w:hAnsiTheme="minorHAnsi" w:cstheme="minorHAnsi"/>
          <w:sz w:val="22"/>
          <w:szCs w:val="22"/>
        </w:rPr>
        <w:tab/>
      </w:r>
      <w:r w:rsidR="00664709">
        <w:rPr>
          <w:rFonts w:asciiTheme="minorHAnsi" w:hAnsiTheme="minorHAnsi" w:cstheme="minorHAnsi"/>
          <w:sz w:val="22"/>
          <w:szCs w:val="22"/>
        </w:rPr>
        <w:tab/>
      </w:r>
      <w:r w:rsidRPr="001D60F7">
        <w:rPr>
          <w:rFonts w:asciiTheme="minorHAnsi" w:hAnsiTheme="minorHAnsi" w:cstheme="minorHAnsi"/>
          <w:sz w:val="22"/>
          <w:szCs w:val="22"/>
        </w:rPr>
        <w:t>coordinateur aéromodélisme de la FAL</w:t>
      </w:r>
    </w:p>
    <w:p w14:paraId="7B102380" w14:textId="77777777" w:rsidR="00664709" w:rsidRDefault="00664709">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1180820E" w14:textId="352EF1FE"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lastRenderedPageBreak/>
        <w:t>JC Weber fait un résumé de la mission de nos délégués auprès de la FAI et des attentes de la FAI, et invite les délégués présents à rapporter de leur présence dans les commissions (ASC) respectives de la FAI.</w:t>
      </w:r>
    </w:p>
    <w:p w14:paraId="40FA8DD5" w14:textId="0EC4F395"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JC Weber informe qu’à partir du 15</w:t>
      </w:r>
      <w:r w:rsidR="000447DD">
        <w:rPr>
          <w:rFonts w:asciiTheme="minorHAnsi" w:hAnsiTheme="minorHAnsi" w:cstheme="minorHAnsi"/>
          <w:sz w:val="22"/>
          <w:szCs w:val="22"/>
        </w:rPr>
        <w:t> </w:t>
      </w:r>
      <w:r w:rsidRPr="001D60F7">
        <w:rPr>
          <w:rFonts w:asciiTheme="minorHAnsi" w:hAnsiTheme="minorHAnsi" w:cstheme="minorHAnsi"/>
          <w:sz w:val="22"/>
          <w:szCs w:val="22"/>
        </w:rPr>
        <w:t>juin la FAL disposera d’un conseiller en communication, Patrick Théry, qui sera amené à rapporter régulièrement des activités de nos membres. Patrick Théry sera présenté aux membres lors de la réunion du CA du 15 juin.</w:t>
      </w:r>
    </w:p>
    <w:p w14:paraId="46F280AC" w14:textId="77777777" w:rsidR="00664709" w:rsidRDefault="00664709" w:rsidP="00BB7958">
      <w:pPr>
        <w:spacing w:line="276" w:lineRule="auto"/>
        <w:rPr>
          <w:rFonts w:asciiTheme="minorHAnsi" w:hAnsiTheme="minorHAnsi" w:cstheme="minorHAnsi"/>
          <w:sz w:val="22"/>
          <w:szCs w:val="22"/>
        </w:rPr>
      </w:pPr>
    </w:p>
    <w:p w14:paraId="5320483A" w14:textId="1CDF8B5F"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Il est suggéré d’intensifier les efforts de promotion du sport auprès de nos membres, notamment en ce qui concerne les records.</w:t>
      </w:r>
    </w:p>
    <w:p w14:paraId="6ECB18B6" w14:textId="77777777" w:rsidR="00664709" w:rsidRDefault="00664709" w:rsidP="00BB7958">
      <w:pPr>
        <w:spacing w:line="276" w:lineRule="auto"/>
        <w:rPr>
          <w:rFonts w:asciiTheme="minorHAnsi" w:hAnsiTheme="minorHAnsi" w:cstheme="minorHAnsi"/>
          <w:sz w:val="22"/>
          <w:szCs w:val="22"/>
        </w:rPr>
      </w:pPr>
    </w:p>
    <w:p w14:paraId="187FC81E" w14:textId="442F4996"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Claude Weber propose d’organiser une soirée avec tous les détenteurs luxembourgeois d’un record national, d’y inviter tous les détenteurs d’une licence sportive et les membres, et de faire raconter les détenteurs des records leurs records respectifs.</w:t>
      </w:r>
    </w:p>
    <w:p w14:paraId="494F4155" w14:textId="77777777" w:rsidR="00664709" w:rsidRDefault="00664709" w:rsidP="00BB7958">
      <w:pPr>
        <w:spacing w:line="276" w:lineRule="auto"/>
        <w:rPr>
          <w:rFonts w:asciiTheme="minorHAnsi" w:hAnsiTheme="minorHAnsi" w:cstheme="minorHAnsi"/>
          <w:sz w:val="22"/>
          <w:szCs w:val="22"/>
        </w:rPr>
      </w:pPr>
    </w:p>
    <w:p w14:paraId="49DC19DF" w14:textId="007FFE66" w:rsidR="00BB7958" w:rsidRPr="001D60F7" w:rsidRDefault="00BB7958" w:rsidP="00BB7958">
      <w:pPr>
        <w:spacing w:line="276" w:lineRule="auto"/>
        <w:rPr>
          <w:rFonts w:asciiTheme="minorHAnsi" w:hAnsiTheme="minorHAnsi" w:cstheme="minorHAnsi"/>
          <w:sz w:val="22"/>
          <w:szCs w:val="22"/>
        </w:rPr>
      </w:pPr>
      <w:r w:rsidRPr="001D60F7">
        <w:rPr>
          <w:rFonts w:asciiTheme="minorHAnsi" w:hAnsiTheme="minorHAnsi" w:cstheme="minorHAnsi"/>
          <w:sz w:val="22"/>
          <w:szCs w:val="22"/>
        </w:rPr>
        <w:t>Pour conclure, les personnes présentes approuvent la suggestion d’organiser 2 réunions de ce genre par an.</w:t>
      </w:r>
    </w:p>
    <w:p w14:paraId="746EE145" w14:textId="362CE0AB" w:rsidR="0095363A" w:rsidRDefault="0095363A"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Pr>
          <w:rFonts w:asciiTheme="minorHAnsi" w:hAnsiTheme="minorHAnsi" w:cstheme="minorHAnsi"/>
          <w:b/>
          <w:bCs/>
          <w:sz w:val="28"/>
          <w:szCs w:val="28"/>
        </w:rPr>
        <w:t>FAI – Diplôme Tissandier 2026</w:t>
      </w:r>
    </w:p>
    <w:p w14:paraId="1035CB63" w14:textId="3B9E7FF3" w:rsidR="0095363A" w:rsidRDefault="00664709" w:rsidP="000447DD">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n</w:t>
      </w:r>
      <w:r w:rsidR="0095363A" w:rsidRPr="0095363A">
        <w:rPr>
          <w:rFonts w:asciiTheme="minorHAnsi" w:hAnsiTheme="minorHAnsi" w:cstheme="minorHAnsi"/>
          <w:sz w:val="22"/>
          <w:szCs w:val="22"/>
        </w:rPr>
        <w:t xml:space="preserve">omination de Robert </w:t>
      </w:r>
      <w:r w:rsidR="00492F6F" w:rsidRPr="0095363A">
        <w:rPr>
          <w:rFonts w:asciiTheme="minorHAnsi" w:hAnsiTheme="minorHAnsi" w:cstheme="minorHAnsi"/>
          <w:sz w:val="22"/>
          <w:szCs w:val="22"/>
        </w:rPr>
        <w:t xml:space="preserve">THILLENS </w:t>
      </w:r>
      <w:r>
        <w:rPr>
          <w:rFonts w:asciiTheme="minorHAnsi" w:hAnsiTheme="minorHAnsi" w:cstheme="minorHAnsi"/>
          <w:sz w:val="22"/>
          <w:szCs w:val="22"/>
        </w:rPr>
        <w:t xml:space="preserve">a été envoyée à la FAI pour remise du diplôme lors de la CG de la FAI en octobre à Lausanne. </w:t>
      </w:r>
      <w:r w:rsidR="0095363A" w:rsidRPr="00664709">
        <w:rPr>
          <w:rFonts w:asciiTheme="minorHAnsi" w:hAnsiTheme="minorHAnsi" w:cstheme="minorHAnsi"/>
          <w:sz w:val="22"/>
          <w:szCs w:val="22"/>
        </w:rPr>
        <w:t>Carlo Lecuit</w:t>
      </w:r>
      <w:r w:rsidRPr="00664709">
        <w:rPr>
          <w:rFonts w:asciiTheme="minorHAnsi" w:hAnsiTheme="minorHAnsi" w:cstheme="minorHAnsi"/>
          <w:sz w:val="22"/>
          <w:szCs w:val="22"/>
        </w:rPr>
        <w:t xml:space="preserve"> s’informera sur la présence de Rob Thillens à Lausanne.</w:t>
      </w:r>
    </w:p>
    <w:p w14:paraId="660DD909" w14:textId="77777777" w:rsidR="000447DD" w:rsidRPr="0095363A" w:rsidRDefault="000447DD" w:rsidP="000447DD">
      <w:pPr>
        <w:overflowPunct/>
        <w:spacing w:line="276" w:lineRule="auto"/>
        <w:textAlignment w:val="auto"/>
        <w:rPr>
          <w:rFonts w:asciiTheme="minorHAnsi" w:hAnsiTheme="minorHAnsi" w:cstheme="minorHAnsi"/>
          <w:sz w:val="22"/>
          <w:szCs w:val="22"/>
        </w:rPr>
      </w:pPr>
    </w:p>
    <w:p w14:paraId="4E4F75D2" w14:textId="7E14863E" w:rsid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rPr>
      </w:pPr>
      <w:r w:rsidRPr="000022EB">
        <w:rPr>
          <w:rFonts w:asciiTheme="minorHAnsi" w:hAnsiTheme="minorHAnsi" w:cstheme="minorHAnsi"/>
          <w:b/>
          <w:bCs/>
          <w:sz w:val="28"/>
          <w:szCs w:val="28"/>
        </w:rPr>
        <w:t>Relations Gouvernement et Administrations</w:t>
      </w:r>
    </w:p>
    <w:p w14:paraId="0BFF9A9D" w14:textId="6C662386" w:rsidR="00492F6F" w:rsidRPr="00492F6F" w:rsidRDefault="00492F6F" w:rsidP="00492F6F">
      <w:pPr>
        <w:overflowPunct/>
        <w:spacing w:line="360" w:lineRule="auto"/>
        <w:ind w:left="567" w:hanging="567"/>
        <w:textAlignment w:val="auto"/>
        <w:rPr>
          <w:rFonts w:asciiTheme="minorHAnsi" w:hAnsiTheme="minorHAnsi" w:cstheme="minorHAnsi"/>
          <w:sz w:val="22"/>
          <w:szCs w:val="22"/>
        </w:rPr>
      </w:pPr>
      <w:r w:rsidRPr="00492F6F">
        <w:rPr>
          <w:rFonts w:asciiTheme="minorHAnsi" w:hAnsiTheme="minorHAnsi" w:cstheme="minorHAnsi"/>
          <w:sz w:val="22"/>
          <w:szCs w:val="22"/>
        </w:rPr>
        <w:t>Réunion Skydive – FAL – ANA</w:t>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sidRPr="00492F6F">
        <w:rPr>
          <w:rFonts w:asciiTheme="minorHAnsi" w:hAnsiTheme="minorHAnsi" w:cstheme="minorHAnsi"/>
          <w:sz w:val="22"/>
          <w:szCs w:val="22"/>
        </w:rPr>
        <w:tab/>
      </w:r>
      <w:r>
        <w:rPr>
          <w:rFonts w:asciiTheme="minorHAnsi" w:hAnsiTheme="minorHAnsi" w:cstheme="minorHAnsi"/>
          <w:sz w:val="22"/>
          <w:szCs w:val="22"/>
        </w:rPr>
        <w:tab/>
      </w:r>
      <w:r w:rsidRPr="00492F6F">
        <w:rPr>
          <w:rFonts w:asciiTheme="minorHAnsi" w:hAnsiTheme="minorHAnsi" w:cstheme="minorHAnsi"/>
          <w:sz w:val="22"/>
          <w:szCs w:val="22"/>
        </w:rPr>
        <w:t>Info Fränz Hardt</w:t>
      </w:r>
    </w:p>
    <w:p w14:paraId="15BC5CDD" w14:textId="0B82C5C0" w:rsidR="00F22B6B" w:rsidRDefault="00664709" w:rsidP="00664709">
      <w:pPr>
        <w:overflowPunct/>
        <w:spacing w:line="360" w:lineRule="auto"/>
        <w:ind w:left="567" w:hanging="567"/>
        <w:textAlignment w:val="auto"/>
        <w:rPr>
          <w:rFonts w:asciiTheme="minorHAnsi" w:hAnsiTheme="minorHAnsi" w:cstheme="minorHAnsi"/>
          <w:b/>
          <w:bCs/>
          <w:sz w:val="28"/>
          <w:szCs w:val="28"/>
          <w:lang w:val="fr-CH"/>
        </w:rPr>
      </w:pPr>
      <w:r w:rsidRPr="00664709">
        <w:rPr>
          <w:rFonts w:asciiTheme="minorHAnsi" w:hAnsiTheme="minorHAnsi" w:cstheme="minorHAnsi"/>
          <w:sz w:val="22"/>
          <w:szCs w:val="22"/>
        </w:rPr>
        <w:t>Cette réunion a été annulée.</w:t>
      </w:r>
    </w:p>
    <w:p w14:paraId="51816FE3" w14:textId="3843A276" w:rsidR="000022EB" w:rsidRPr="000022EB"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 xml:space="preserve">Rapport du Commissaire aux Sports </w:t>
      </w:r>
    </w:p>
    <w:p w14:paraId="53327846" w14:textId="77777777"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Rapport du coordinateur des clubs aéromodélistes</w:t>
      </w:r>
      <w:r>
        <w:rPr>
          <w:rFonts w:asciiTheme="minorHAnsi" w:hAnsiTheme="minorHAnsi" w:cstheme="minorHAnsi"/>
          <w:sz w:val="22"/>
          <w:szCs w:val="22"/>
          <w:lang w:val="fr-CH"/>
        </w:rPr>
        <w:t>. – Luss Gérard :</w:t>
      </w:r>
    </w:p>
    <w:p w14:paraId="523D0346" w14:textId="743EF42A" w:rsidR="00664709"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Pr>
          <w:rFonts w:asciiTheme="minorHAnsi" w:hAnsiTheme="minorHAnsi" w:cstheme="minorHAnsi"/>
          <w:sz w:val="22"/>
          <w:szCs w:val="22"/>
          <w:lang w:val="fr-CH"/>
        </w:rPr>
        <w:t>Première manche planeurs a eu lieu à Dudelange le 18</w:t>
      </w:r>
      <w:r w:rsidR="000447DD">
        <w:rPr>
          <w:rFonts w:asciiTheme="minorHAnsi" w:hAnsiTheme="minorHAnsi" w:cstheme="minorHAnsi"/>
          <w:sz w:val="22"/>
          <w:szCs w:val="22"/>
          <w:lang w:val="fr-CH"/>
        </w:rPr>
        <w:t> </w:t>
      </w:r>
      <w:r>
        <w:rPr>
          <w:rFonts w:asciiTheme="minorHAnsi" w:hAnsiTheme="minorHAnsi" w:cstheme="minorHAnsi"/>
          <w:sz w:val="22"/>
          <w:szCs w:val="22"/>
          <w:lang w:val="fr-CH"/>
        </w:rPr>
        <w:t>avril, 3 pilotes étrangers ont participé également. Bonne manche qui a pu bien se dérouler.</w:t>
      </w:r>
    </w:p>
    <w:p w14:paraId="09B37936" w14:textId="7921E8C2" w:rsidR="00664709" w:rsidRPr="000447DD"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0447DD">
        <w:rPr>
          <w:rFonts w:asciiTheme="minorHAnsi" w:hAnsiTheme="minorHAnsi" w:cstheme="minorHAnsi"/>
          <w:sz w:val="22"/>
          <w:szCs w:val="22"/>
          <w:lang w:val="fr-CH"/>
        </w:rPr>
        <w:t>La manche AME du 13</w:t>
      </w:r>
      <w:r w:rsidR="000447DD">
        <w:rPr>
          <w:rFonts w:asciiTheme="minorHAnsi" w:hAnsiTheme="minorHAnsi" w:cstheme="minorHAnsi"/>
          <w:sz w:val="22"/>
          <w:szCs w:val="22"/>
          <w:lang w:val="fr-CH"/>
        </w:rPr>
        <w:t> </w:t>
      </w:r>
      <w:r w:rsidRPr="000447DD">
        <w:rPr>
          <w:rFonts w:asciiTheme="minorHAnsi" w:hAnsiTheme="minorHAnsi" w:cstheme="minorHAnsi"/>
          <w:sz w:val="22"/>
          <w:szCs w:val="22"/>
          <w:lang w:val="fr-CH"/>
        </w:rPr>
        <w:t>juin a dû être annulée par faute de combattants et de juges, mais aussi à cause de la prévision du vent défavorable.</w:t>
      </w:r>
    </w:p>
    <w:p w14:paraId="453DCBDB" w14:textId="77777777" w:rsidR="00664709" w:rsidRPr="000447DD"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0447DD">
        <w:rPr>
          <w:rFonts w:asciiTheme="minorHAnsi" w:hAnsiTheme="minorHAnsi" w:cstheme="minorHAnsi"/>
          <w:sz w:val="22"/>
          <w:szCs w:val="22"/>
          <w:lang w:val="fr-CH"/>
        </w:rPr>
        <w:t>En effet le problème d’avoir assez de juges subsiste, mais on peut ad hoc demander aux pilotes qui ne participent pas dans une certaine classe de faire office de juges, si assez expérimentés, et on leur ferait un bref briefing pour le système de scoring électronique. Finalement on peut encore une fois proposer une formation.</w:t>
      </w:r>
    </w:p>
    <w:p w14:paraId="6EC27615" w14:textId="184A8569" w:rsidR="00664709" w:rsidRPr="000447DD" w:rsidRDefault="00664709" w:rsidP="000447DD">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0447DD">
        <w:rPr>
          <w:rFonts w:asciiTheme="minorHAnsi" w:hAnsiTheme="minorHAnsi" w:cstheme="minorHAnsi"/>
          <w:sz w:val="22"/>
          <w:szCs w:val="22"/>
          <w:lang w:val="fr-CH"/>
        </w:rPr>
        <w:t>La prochaine manche aura lieu le 27</w:t>
      </w:r>
      <w:r w:rsidR="000447DD">
        <w:rPr>
          <w:rFonts w:asciiTheme="minorHAnsi" w:hAnsiTheme="minorHAnsi" w:cstheme="minorHAnsi"/>
          <w:sz w:val="22"/>
          <w:szCs w:val="22"/>
          <w:lang w:val="fr-CH"/>
        </w:rPr>
        <w:t> </w:t>
      </w:r>
      <w:r w:rsidRPr="000447DD">
        <w:rPr>
          <w:rFonts w:asciiTheme="minorHAnsi" w:hAnsiTheme="minorHAnsi" w:cstheme="minorHAnsi"/>
          <w:sz w:val="22"/>
          <w:szCs w:val="22"/>
          <w:lang w:val="fr-CH"/>
        </w:rPr>
        <w:t>juin à Bech.</w:t>
      </w:r>
    </w:p>
    <w:p w14:paraId="748B9D6C" w14:textId="77777777" w:rsidR="00664709" w:rsidRDefault="00664709" w:rsidP="00664709">
      <w:pPr>
        <w:overflowPunct/>
        <w:autoSpaceDE/>
        <w:autoSpaceDN/>
        <w:adjustRightInd/>
        <w:textAlignment w:val="auto"/>
        <w:rPr>
          <w:rFonts w:asciiTheme="minorHAnsi" w:hAnsiTheme="minorHAnsi" w:cstheme="minorHAnsi"/>
          <w:sz w:val="22"/>
          <w:szCs w:val="22"/>
          <w:lang w:val="fr-CH"/>
        </w:rPr>
      </w:pPr>
    </w:p>
    <w:p w14:paraId="3539088D" w14:textId="7DA315E3"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Proposition d’amendements des Codes Sportifs </w:t>
      </w:r>
    </w:p>
    <w:p w14:paraId="6809EC0D" w14:textId="77777777" w:rsidR="00664709" w:rsidRPr="0053276C" w:rsidRDefault="00664709" w:rsidP="00664709">
      <w:pPr>
        <w:pStyle w:val="ListParagraph"/>
        <w:numPr>
          <w:ilvl w:val="0"/>
          <w:numId w:val="17"/>
        </w:numPr>
        <w:overflowPunct/>
        <w:spacing w:line="276" w:lineRule="auto"/>
        <w:textAlignment w:val="auto"/>
        <w:rPr>
          <w:rFonts w:asciiTheme="minorHAnsi" w:hAnsiTheme="minorHAnsi" w:cstheme="minorHAnsi"/>
          <w:sz w:val="22"/>
          <w:szCs w:val="22"/>
        </w:rPr>
      </w:pPr>
      <w:r w:rsidRPr="0053276C">
        <w:rPr>
          <w:rFonts w:asciiTheme="minorHAnsi" w:hAnsiTheme="minorHAnsi" w:cstheme="minorHAnsi"/>
          <w:sz w:val="22"/>
          <w:szCs w:val="22"/>
          <w:lang w:val="fr-CH"/>
        </w:rPr>
        <w:t>Modification Code Sportif – Section Générale FAL </w:t>
      </w:r>
    </w:p>
    <w:p w14:paraId="3C2C4751" w14:textId="77777777" w:rsidR="00664709" w:rsidRPr="0053276C" w:rsidRDefault="00664709" w:rsidP="000447DD">
      <w:pPr>
        <w:overflowPunct/>
        <w:spacing w:line="276" w:lineRule="auto"/>
        <w:ind w:left="720" w:firstLine="360"/>
        <w:textAlignment w:val="auto"/>
        <w:rPr>
          <w:rFonts w:asciiTheme="minorHAnsi" w:hAnsiTheme="minorHAnsi" w:cstheme="minorHAnsi"/>
          <w:sz w:val="22"/>
          <w:szCs w:val="22"/>
        </w:rPr>
      </w:pPr>
      <w:r w:rsidRPr="0053276C">
        <w:rPr>
          <w:rFonts w:asciiTheme="minorHAnsi" w:hAnsiTheme="minorHAnsi" w:cstheme="minorHAnsi"/>
          <w:sz w:val="22"/>
          <w:szCs w:val="22"/>
        </w:rPr>
        <w:t xml:space="preserve">4.7.  </w:t>
      </w:r>
      <w:r w:rsidRPr="0053276C">
        <w:rPr>
          <w:rFonts w:asciiTheme="minorHAnsi" w:hAnsiTheme="minorHAnsi" w:cstheme="minorHAnsi"/>
          <w:sz w:val="22"/>
          <w:szCs w:val="22"/>
        </w:rPr>
        <w:tab/>
        <w:t>Offres d’organisation de manifestations aéronautiques.</w:t>
      </w:r>
    </w:p>
    <w:p w14:paraId="09B8C340" w14:textId="77777777" w:rsidR="00664709" w:rsidRDefault="00664709" w:rsidP="000447DD">
      <w:pPr>
        <w:pStyle w:val="ListParagraph"/>
        <w:overflowPunct/>
        <w:spacing w:line="276" w:lineRule="auto"/>
        <w:ind w:firstLine="360"/>
        <w:textAlignment w:val="auto"/>
        <w:rPr>
          <w:rFonts w:asciiTheme="minorHAnsi" w:hAnsiTheme="minorHAnsi" w:cstheme="minorHAnsi"/>
          <w:sz w:val="22"/>
          <w:szCs w:val="22"/>
        </w:rPr>
      </w:pPr>
      <w:r>
        <w:rPr>
          <w:rFonts w:asciiTheme="minorHAnsi" w:hAnsiTheme="minorHAnsi" w:cstheme="minorHAnsi"/>
          <w:sz w:val="22"/>
          <w:szCs w:val="22"/>
        </w:rPr>
        <w:t xml:space="preserve">4.7.3. </w:t>
      </w:r>
      <w:r>
        <w:rPr>
          <w:rFonts w:asciiTheme="minorHAnsi" w:hAnsiTheme="minorHAnsi" w:cstheme="minorHAnsi"/>
          <w:sz w:val="22"/>
          <w:szCs w:val="22"/>
        </w:rPr>
        <w:tab/>
        <w:t>Manifestations de CAT 1 ou 2 FAL</w:t>
      </w:r>
    </w:p>
    <w:p w14:paraId="7C1F15DE" w14:textId="77777777" w:rsidR="000447DD" w:rsidRDefault="000447DD">
      <w:pPr>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b/>
          <w:bCs/>
          <w:sz w:val="22"/>
          <w:szCs w:val="22"/>
        </w:rPr>
        <w:br w:type="page"/>
      </w:r>
    </w:p>
    <w:p w14:paraId="1027130B" w14:textId="1A103DC9" w:rsidR="00664709" w:rsidRPr="00B47548" w:rsidRDefault="00664709" w:rsidP="00664709">
      <w:pPr>
        <w:pStyle w:val="ListParagraph"/>
        <w:overflowPunct/>
        <w:spacing w:line="276" w:lineRule="auto"/>
        <w:textAlignment w:val="auto"/>
        <w:rPr>
          <w:rFonts w:asciiTheme="minorHAnsi" w:hAnsiTheme="minorHAnsi" w:cstheme="minorHAnsi"/>
          <w:b/>
          <w:bCs/>
          <w:sz w:val="22"/>
          <w:szCs w:val="22"/>
        </w:rPr>
      </w:pPr>
      <w:r w:rsidRPr="00B47548">
        <w:rPr>
          <w:rFonts w:asciiTheme="minorHAnsi" w:hAnsiTheme="minorHAnsi" w:cstheme="minorHAnsi"/>
          <w:b/>
          <w:bCs/>
          <w:sz w:val="22"/>
          <w:szCs w:val="22"/>
        </w:rPr>
        <w:lastRenderedPageBreak/>
        <w:t>Nouveau texte proposé :</w:t>
      </w:r>
    </w:p>
    <w:p w14:paraId="46124797" w14:textId="77777777" w:rsidR="00664709" w:rsidRDefault="00664709" w:rsidP="00664709">
      <w:pPr>
        <w:pStyle w:val="ListParagraph"/>
        <w:numPr>
          <w:ilvl w:val="1"/>
          <w:numId w:val="19"/>
        </w:numPr>
        <w:overflowPunct/>
        <w:spacing w:line="276" w:lineRule="auto"/>
        <w:textAlignment w:val="auto"/>
        <w:rPr>
          <w:rFonts w:asciiTheme="minorHAnsi" w:hAnsiTheme="minorHAnsi" w:cstheme="minorHAnsi"/>
          <w:sz w:val="22"/>
          <w:szCs w:val="22"/>
        </w:rPr>
      </w:pPr>
      <w:r w:rsidRPr="00B47548">
        <w:rPr>
          <w:rFonts w:asciiTheme="minorHAnsi" w:hAnsiTheme="minorHAnsi" w:cstheme="minorHAnsi"/>
          <w:sz w:val="22"/>
          <w:szCs w:val="22"/>
        </w:rPr>
        <w:t>4.7.3.1.</w:t>
      </w:r>
      <w:r w:rsidRPr="00B47548">
        <w:rPr>
          <w:rFonts w:asciiTheme="minorHAnsi" w:hAnsiTheme="minorHAnsi" w:cstheme="minorHAnsi"/>
          <w:sz w:val="22"/>
          <w:szCs w:val="22"/>
        </w:rPr>
        <w:tab/>
        <w:t xml:space="preserve">Les offres d’organisation, comprenant tous les éléments nécessaires à l’homologation, doivent être présentées </w:t>
      </w:r>
      <w:r>
        <w:rPr>
          <w:rFonts w:asciiTheme="minorHAnsi" w:hAnsiTheme="minorHAnsi" w:cstheme="minorHAnsi"/>
          <w:sz w:val="22"/>
          <w:szCs w:val="22"/>
        </w:rPr>
        <w:t xml:space="preserve">au Commissaire aux Sports </w:t>
      </w:r>
      <w:r w:rsidRPr="00B47548">
        <w:rPr>
          <w:rFonts w:asciiTheme="minorHAnsi" w:hAnsiTheme="minorHAnsi" w:cstheme="minorHAnsi"/>
          <w:sz w:val="22"/>
          <w:szCs w:val="22"/>
        </w:rPr>
        <w:t xml:space="preserve">au plus tard 1 mois avant la date de la manifestation. </w:t>
      </w:r>
      <w:r>
        <w:rPr>
          <w:rFonts w:asciiTheme="minorHAnsi" w:hAnsiTheme="minorHAnsi" w:cstheme="minorHAnsi"/>
          <w:sz w:val="22"/>
          <w:szCs w:val="22"/>
        </w:rPr>
        <w:t>Le Commissaire aux Sports présentera l’offre pour homologation au CA ou au Bureau de la FAL. La F</w:t>
      </w:r>
      <w:r w:rsidRPr="00B47548">
        <w:rPr>
          <w:rFonts w:asciiTheme="minorHAnsi" w:hAnsiTheme="minorHAnsi" w:cstheme="minorHAnsi"/>
          <w:sz w:val="22"/>
          <w:szCs w:val="22"/>
        </w:rPr>
        <w:t xml:space="preserve">AL inscrit les </w:t>
      </w:r>
      <w:r>
        <w:rPr>
          <w:rFonts w:asciiTheme="minorHAnsi" w:hAnsiTheme="minorHAnsi" w:cstheme="minorHAnsi"/>
          <w:sz w:val="22"/>
          <w:szCs w:val="22"/>
        </w:rPr>
        <w:t>manifestations homologuées dans le calendrier sportif de la FAL.</w:t>
      </w:r>
    </w:p>
    <w:p w14:paraId="46514758" w14:textId="77777777" w:rsidR="00664709" w:rsidRDefault="00664709" w:rsidP="00664709">
      <w:pPr>
        <w:pStyle w:val="ListParagraph"/>
        <w:overflowPunct/>
        <w:spacing w:line="276" w:lineRule="auto"/>
        <w:textAlignment w:val="auto"/>
        <w:rPr>
          <w:rFonts w:asciiTheme="minorHAnsi" w:hAnsiTheme="minorHAnsi" w:cstheme="minorHAnsi"/>
          <w:b/>
          <w:bCs/>
          <w:sz w:val="22"/>
          <w:szCs w:val="22"/>
        </w:rPr>
      </w:pPr>
      <w:r w:rsidRPr="009D4D85">
        <w:rPr>
          <w:rFonts w:asciiTheme="minorHAnsi" w:hAnsiTheme="minorHAnsi" w:cstheme="minorHAnsi"/>
          <w:b/>
          <w:bCs/>
          <w:sz w:val="22"/>
          <w:szCs w:val="22"/>
        </w:rPr>
        <w:t>Texte remplacé :</w:t>
      </w:r>
    </w:p>
    <w:p w14:paraId="372ACC7E" w14:textId="77777777" w:rsidR="00664709" w:rsidRPr="009D4D85" w:rsidRDefault="00664709" w:rsidP="00664709">
      <w:pPr>
        <w:pStyle w:val="ListParagraph"/>
        <w:numPr>
          <w:ilvl w:val="1"/>
          <w:numId w:val="19"/>
        </w:numPr>
        <w:overflowPunct/>
        <w:spacing w:line="276" w:lineRule="auto"/>
        <w:textAlignment w:val="auto"/>
        <w:rPr>
          <w:rFonts w:asciiTheme="minorHAnsi" w:hAnsiTheme="minorHAnsi" w:cstheme="minorHAnsi"/>
          <w:sz w:val="22"/>
          <w:szCs w:val="22"/>
        </w:rPr>
      </w:pPr>
      <w:r w:rsidRPr="009D4D85">
        <w:rPr>
          <w:rFonts w:asciiTheme="minorHAnsi" w:hAnsiTheme="minorHAnsi" w:cstheme="minorHAnsi"/>
          <w:sz w:val="22"/>
          <w:szCs w:val="22"/>
        </w:rPr>
        <w:t xml:space="preserve">4.7.3.1 Les offres d’organisation doivent être présentées, au plus tard à l’Assemblée Générale de la FAL de l’année au cours de laquelle la manifestation aura lieu. Un mois avant le début de la manifestation, le Conseil d’Administration doit être en possession de tous les éléments nécessaires à l’homologation. </w:t>
      </w:r>
    </w:p>
    <w:p w14:paraId="7FF3C939" w14:textId="77777777" w:rsidR="00664709" w:rsidRDefault="00664709" w:rsidP="00664709">
      <w:pPr>
        <w:pStyle w:val="ListParagraph"/>
        <w:overflowPunct/>
        <w:spacing w:line="276" w:lineRule="auto"/>
        <w:ind w:left="1440"/>
        <w:textAlignment w:val="auto"/>
        <w:rPr>
          <w:rFonts w:asciiTheme="minorHAnsi" w:hAnsiTheme="minorHAnsi" w:cstheme="minorHAnsi"/>
          <w:sz w:val="22"/>
          <w:szCs w:val="22"/>
        </w:rPr>
      </w:pPr>
      <w:r w:rsidRPr="009D4D85">
        <w:rPr>
          <w:rFonts w:asciiTheme="minorHAnsi" w:hAnsiTheme="minorHAnsi" w:cstheme="minorHAnsi"/>
          <w:sz w:val="22"/>
          <w:szCs w:val="22"/>
        </w:rPr>
        <w:t>Pour les manifestations se déroulant la même année, mais avant l’Assemblée Générale de la FAL, les offres d’organisation et les demandes d’homologation sont à soumettre à la FAL au moins 1 mois avant le début de la manifestation. La FAL inscrit les offres d’organisation dans le calendrier sportif.</w:t>
      </w:r>
    </w:p>
    <w:p w14:paraId="0CCB554A" w14:textId="77777777" w:rsidR="00664709" w:rsidRPr="009D4D85" w:rsidRDefault="00664709" w:rsidP="00664709">
      <w:pPr>
        <w:pStyle w:val="ListParagraph"/>
        <w:overflowPunct/>
        <w:spacing w:line="276" w:lineRule="auto"/>
        <w:ind w:left="1440"/>
        <w:textAlignment w:val="auto"/>
        <w:rPr>
          <w:rFonts w:asciiTheme="minorHAnsi" w:hAnsiTheme="minorHAnsi" w:cstheme="minorHAnsi"/>
          <w:sz w:val="22"/>
          <w:szCs w:val="22"/>
        </w:rPr>
      </w:pPr>
      <w:r>
        <w:rPr>
          <w:rFonts w:asciiTheme="minorHAnsi" w:hAnsiTheme="minorHAnsi" w:cstheme="minorHAnsi"/>
          <w:sz w:val="22"/>
          <w:szCs w:val="22"/>
        </w:rPr>
        <w:t>Cette modification est acceptée à l’unanimité. Luss Gérard fait remarquer que ceci permet aussi de reporter des manches qui ont dû être annulées de façon flexible, en introduisant une nouvelle offre d’organisation.</w:t>
      </w:r>
    </w:p>
    <w:p w14:paraId="1032CDD0" w14:textId="7DECC33D" w:rsidR="00664709" w:rsidRDefault="00664709" w:rsidP="00664709">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6310C4">
        <w:rPr>
          <w:rFonts w:asciiTheme="minorHAnsi" w:hAnsiTheme="minorHAnsi" w:cstheme="minorHAnsi"/>
          <w:sz w:val="22"/>
          <w:szCs w:val="22"/>
          <w:lang w:val="fr-CH"/>
        </w:rPr>
        <w:t xml:space="preserve">Aérostation et Vol à Voile : </w:t>
      </w:r>
      <w:r>
        <w:rPr>
          <w:rFonts w:asciiTheme="minorHAnsi" w:hAnsiTheme="minorHAnsi" w:cstheme="minorHAnsi"/>
          <w:sz w:val="22"/>
          <w:szCs w:val="22"/>
          <w:lang w:val="fr-CH"/>
        </w:rPr>
        <w:t>Arny Weber présente rapidement les modifications majeures, et le CA approuve également à l’unanimité ces codes sportifs.</w:t>
      </w:r>
    </w:p>
    <w:p w14:paraId="28181788" w14:textId="77777777" w:rsidR="00664709" w:rsidRDefault="00664709" w:rsidP="00664709">
      <w:pPr>
        <w:pStyle w:val="ListParagraph"/>
        <w:numPr>
          <w:ilvl w:val="0"/>
          <w:numId w:val="17"/>
        </w:numPr>
        <w:overflowPunct/>
        <w:spacing w:line="276" w:lineRule="auto"/>
        <w:textAlignment w:val="auto"/>
        <w:rPr>
          <w:rFonts w:asciiTheme="minorHAnsi" w:hAnsiTheme="minorHAnsi" w:cstheme="minorHAnsi"/>
          <w:sz w:val="22"/>
          <w:szCs w:val="22"/>
          <w:lang w:val="fr-CH"/>
        </w:rPr>
      </w:pPr>
      <w:r w:rsidRPr="006310C4">
        <w:rPr>
          <w:rFonts w:asciiTheme="minorHAnsi" w:hAnsiTheme="minorHAnsi" w:cstheme="minorHAnsi"/>
          <w:sz w:val="22"/>
          <w:szCs w:val="22"/>
          <w:lang w:val="fr-CH"/>
        </w:rPr>
        <w:t>Aviation à Moteur / Voltige / ULM / Parachutisme</w:t>
      </w:r>
      <w:r>
        <w:rPr>
          <w:rFonts w:asciiTheme="minorHAnsi" w:hAnsiTheme="minorHAnsi" w:cstheme="minorHAnsi"/>
          <w:sz w:val="22"/>
          <w:szCs w:val="22"/>
          <w:lang w:val="fr-CH"/>
        </w:rPr>
        <w:t xml:space="preserve"> / Vol libre</w:t>
      </w:r>
      <w:r w:rsidRPr="006310C4">
        <w:rPr>
          <w:rFonts w:asciiTheme="minorHAnsi" w:hAnsiTheme="minorHAnsi" w:cstheme="minorHAnsi"/>
          <w:sz w:val="22"/>
          <w:szCs w:val="22"/>
          <w:lang w:val="fr-CH"/>
        </w:rPr>
        <w:t> :</w:t>
      </w:r>
    </w:p>
    <w:p w14:paraId="3F4B8EC1" w14:textId="77777777" w:rsidR="00664709" w:rsidRDefault="00664709" w:rsidP="000447DD">
      <w:pPr>
        <w:overflowPunct/>
        <w:spacing w:line="276" w:lineRule="auto"/>
        <w:ind w:left="1134"/>
        <w:textAlignment w:val="auto"/>
        <w:rPr>
          <w:rFonts w:asciiTheme="minorHAnsi" w:hAnsiTheme="minorHAnsi" w:cstheme="minorHAnsi"/>
          <w:sz w:val="22"/>
          <w:szCs w:val="22"/>
          <w:lang w:val="fr-CH"/>
        </w:rPr>
      </w:pPr>
      <w:r>
        <w:rPr>
          <w:rFonts w:asciiTheme="minorHAnsi" w:hAnsiTheme="minorHAnsi" w:cstheme="minorHAnsi"/>
          <w:sz w:val="22"/>
          <w:szCs w:val="22"/>
          <w:lang w:val="fr-CH"/>
        </w:rPr>
        <w:t>Chris Scott a proposé une première version pour les ULM (incluant les paramoteurs), qui sera encore remaniée par la suite. La difficulté majeure est d’organiser un championnat, car pour l’instant, en paramoteur, Ray Hoffman serait le seul pilote éligible (résident, respectivement de nationalité luxembourgeoise). Mais on peut fixer les modalités des records nationaux, afin de lui permettre de déclarer des performances.</w:t>
      </w:r>
    </w:p>
    <w:p w14:paraId="1699AA46" w14:textId="77777777" w:rsidR="00664709" w:rsidRDefault="00664709" w:rsidP="000447DD">
      <w:pPr>
        <w:overflowPunct/>
        <w:spacing w:line="276" w:lineRule="auto"/>
        <w:ind w:left="1134"/>
        <w:textAlignment w:val="auto"/>
        <w:rPr>
          <w:rFonts w:asciiTheme="minorHAnsi" w:hAnsiTheme="minorHAnsi" w:cstheme="minorHAnsi"/>
          <w:sz w:val="22"/>
          <w:szCs w:val="22"/>
          <w:lang w:val="fr-CH"/>
        </w:rPr>
      </w:pPr>
      <w:r>
        <w:rPr>
          <w:rFonts w:asciiTheme="minorHAnsi" w:hAnsiTheme="minorHAnsi" w:cstheme="minorHAnsi"/>
          <w:sz w:val="22"/>
          <w:szCs w:val="22"/>
          <w:lang w:val="fr-CH"/>
        </w:rPr>
        <w:t>En Vol libre, le règlement est complété avec les modalités d’établissement de records, et Rob van der Poel se concertera avec Arny Weber pour finaliser le dossier.</w:t>
      </w:r>
    </w:p>
    <w:p w14:paraId="6F09303B" w14:textId="17B4A63C" w:rsidR="00664709" w:rsidRPr="00D822AB" w:rsidRDefault="00664709" w:rsidP="000447DD">
      <w:pPr>
        <w:overflowPunct/>
        <w:spacing w:line="276" w:lineRule="auto"/>
        <w:ind w:left="113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En parachutisme, voltige et </w:t>
      </w:r>
      <w:r w:rsidR="000447DD">
        <w:rPr>
          <w:rFonts w:asciiTheme="minorHAnsi" w:hAnsiTheme="minorHAnsi" w:cstheme="minorHAnsi"/>
          <w:sz w:val="22"/>
          <w:szCs w:val="22"/>
          <w:lang w:val="fr-CH"/>
        </w:rPr>
        <w:t>aviation à</w:t>
      </w:r>
      <w:r>
        <w:rPr>
          <w:rFonts w:asciiTheme="minorHAnsi" w:hAnsiTheme="minorHAnsi" w:cstheme="minorHAnsi"/>
          <w:sz w:val="22"/>
          <w:szCs w:val="22"/>
          <w:lang w:val="fr-CH"/>
        </w:rPr>
        <w:t xml:space="preserve"> moteur, les démarches seront lancées. Pour septembre on espère avoir des propositions valables.</w:t>
      </w:r>
    </w:p>
    <w:p w14:paraId="4E8C2EAF" w14:textId="77777777"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Homologation des Championnats Nationaux 202</w:t>
      </w:r>
      <w:r>
        <w:rPr>
          <w:rFonts w:asciiTheme="minorHAnsi" w:hAnsiTheme="minorHAnsi" w:cstheme="minorHAnsi"/>
          <w:sz w:val="22"/>
          <w:szCs w:val="22"/>
          <w:lang w:val="fr-CH"/>
        </w:rPr>
        <w:t>6 : sont faites, et les offres ont été retournées aux organisateurs.</w:t>
      </w:r>
    </w:p>
    <w:p w14:paraId="72E7D519" w14:textId="77777777" w:rsidR="00664709" w:rsidRDefault="00664709" w:rsidP="00664709">
      <w:pPr>
        <w:numPr>
          <w:ilvl w:val="0"/>
          <w:numId w:val="9"/>
        </w:numPr>
        <w:overflowPunct/>
        <w:spacing w:line="276" w:lineRule="auto"/>
        <w:ind w:left="567" w:hanging="567"/>
        <w:textAlignment w:val="auto"/>
        <w:rPr>
          <w:rFonts w:asciiTheme="minorHAnsi" w:hAnsiTheme="minorHAnsi" w:cstheme="minorHAnsi"/>
          <w:sz w:val="22"/>
          <w:szCs w:val="22"/>
          <w:lang w:val="fr-CH"/>
        </w:rPr>
      </w:pPr>
      <w:r>
        <w:rPr>
          <w:rFonts w:asciiTheme="minorHAnsi" w:hAnsiTheme="minorHAnsi" w:cstheme="minorHAnsi"/>
          <w:sz w:val="22"/>
          <w:szCs w:val="22"/>
          <w:lang w:val="fr-CH"/>
        </w:rPr>
        <w:t>Problèmes des tarifs des visites AEROMEDICAL</w:t>
      </w:r>
    </w:p>
    <w:p w14:paraId="42E72501" w14:textId="77777777" w:rsidR="00664709" w:rsidRDefault="00664709" w:rsidP="00664709">
      <w:pPr>
        <w:overflowPunct/>
        <w:spacing w:line="276" w:lineRule="auto"/>
        <w:ind w:left="567"/>
        <w:textAlignment w:val="auto"/>
        <w:rPr>
          <w:rFonts w:asciiTheme="minorHAnsi" w:hAnsiTheme="minorHAnsi" w:cstheme="minorHAnsi"/>
          <w:sz w:val="22"/>
          <w:szCs w:val="22"/>
          <w:lang w:val="fr-CH"/>
        </w:rPr>
      </w:pPr>
      <w:r>
        <w:rPr>
          <w:rFonts w:asciiTheme="minorHAnsi" w:hAnsiTheme="minorHAnsi" w:cstheme="minorHAnsi"/>
          <w:sz w:val="22"/>
          <w:szCs w:val="22"/>
          <w:lang w:val="fr-CH"/>
        </w:rPr>
        <w:t>On ne peut finalement que proposer aux pilotes concernés de bien demander les tarifs auprès de leurs médecins, et rien n’empêche d’aller à l’étranger pour les visites médicales requises.</w:t>
      </w:r>
    </w:p>
    <w:p w14:paraId="7F6694D0" w14:textId="77777777" w:rsidR="000447DD" w:rsidRPr="00984D74" w:rsidRDefault="000447DD" w:rsidP="00664709">
      <w:pPr>
        <w:overflowPunct/>
        <w:spacing w:line="276" w:lineRule="auto"/>
        <w:ind w:left="567"/>
        <w:textAlignment w:val="auto"/>
        <w:rPr>
          <w:rFonts w:asciiTheme="minorHAnsi" w:hAnsiTheme="minorHAnsi" w:cstheme="minorHAnsi"/>
          <w:sz w:val="22"/>
          <w:szCs w:val="22"/>
          <w:lang w:val="fr-CH"/>
        </w:rPr>
      </w:pPr>
    </w:p>
    <w:p w14:paraId="28B6D5CF" w14:textId="4318FD57" w:rsidR="000022EB" w:rsidRPr="00C70585" w:rsidRDefault="000022EB" w:rsidP="006310C4">
      <w:pPr>
        <w:numPr>
          <w:ilvl w:val="0"/>
          <w:numId w:val="8"/>
        </w:numPr>
        <w:overflowPunct/>
        <w:spacing w:line="360" w:lineRule="auto"/>
        <w:ind w:left="567" w:hanging="567"/>
        <w:textAlignment w:val="auto"/>
        <w:rPr>
          <w:rFonts w:asciiTheme="minorHAnsi" w:hAnsiTheme="minorHAnsi" w:cstheme="minorHAnsi"/>
          <w:b/>
          <w:bCs/>
          <w:sz w:val="28"/>
          <w:szCs w:val="28"/>
          <w:lang w:val="fr-CH"/>
        </w:rPr>
      </w:pPr>
      <w:r w:rsidRPr="00C70585">
        <w:rPr>
          <w:rFonts w:asciiTheme="minorHAnsi" w:hAnsiTheme="minorHAnsi" w:cstheme="minorHAnsi"/>
          <w:b/>
          <w:bCs/>
          <w:sz w:val="28"/>
          <w:szCs w:val="28"/>
          <w:lang w:val="fr-CH"/>
        </w:rPr>
        <w:t>Divers</w:t>
      </w:r>
    </w:p>
    <w:p w14:paraId="40639588" w14:textId="0B1EA0CA" w:rsidR="00EF4996" w:rsidRDefault="000447DD" w:rsidP="006310C4">
      <w:pPr>
        <w:overflowPunct/>
        <w:spacing w:line="360" w:lineRule="auto"/>
        <w:ind w:left="567" w:hanging="567"/>
        <w:textAlignment w:val="auto"/>
        <w:rPr>
          <w:rFonts w:asciiTheme="minorHAnsi" w:hAnsiTheme="minorHAnsi" w:cstheme="minorHAnsi"/>
          <w:sz w:val="22"/>
          <w:szCs w:val="22"/>
        </w:rPr>
      </w:pPr>
      <w:r>
        <w:rPr>
          <w:rFonts w:asciiTheme="minorHAnsi" w:hAnsiTheme="minorHAnsi" w:cstheme="minorHAnsi"/>
          <w:sz w:val="22"/>
          <w:szCs w:val="22"/>
        </w:rPr>
        <w:t>Chris Scott transmettra les informations relatives à une visite à Luxembourg des AIR CADETS au secrétaire général pour suites éventuelles à donner.</w:t>
      </w:r>
    </w:p>
    <w:p w14:paraId="20D148F1" w14:textId="77777777" w:rsidR="00EF4996" w:rsidRDefault="00EF4996" w:rsidP="006310C4">
      <w:pPr>
        <w:overflowPunct/>
        <w:spacing w:line="360" w:lineRule="auto"/>
        <w:ind w:left="567" w:hanging="567"/>
        <w:textAlignment w:val="auto"/>
        <w:rPr>
          <w:rFonts w:asciiTheme="minorHAnsi" w:hAnsiTheme="minorHAnsi" w:cstheme="minorHAnsi"/>
          <w:sz w:val="22"/>
          <w:szCs w:val="22"/>
        </w:rPr>
      </w:pPr>
    </w:p>
    <w:p w14:paraId="3E795777" w14:textId="77777777" w:rsidR="00EF4996" w:rsidRPr="00EF4996" w:rsidRDefault="00EF4996" w:rsidP="000022EB">
      <w:pPr>
        <w:overflowPunct/>
        <w:spacing w:line="360" w:lineRule="auto"/>
        <w:textAlignment w:val="auto"/>
        <w:rPr>
          <w:rFonts w:asciiTheme="minorHAnsi" w:hAnsiTheme="minorHAnsi" w:cstheme="minorHAnsi"/>
          <w:sz w:val="22"/>
          <w:szCs w:val="22"/>
        </w:rPr>
      </w:pPr>
    </w:p>
    <w:p w14:paraId="1CB24068" w14:textId="34289D5A" w:rsidR="000022EB" w:rsidRPr="000022EB" w:rsidRDefault="000447DD" w:rsidP="000022EB">
      <w:pPr>
        <w:overflowPunct/>
        <w:spacing w:line="360" w:lineRule="auto"/>
        <w:textAlignment w:val="auto"/>
        <w:rPr>
          <w:rFonts w:asciiTheme="minorHAnsi" w:hAnsiTheme="minorHAnsi" w:cstheme="minorHAnsi"/>
          <w:b/>
          <w:bCs/>
          <w:sz w:val="22"/>
          <w:szCs w:val="22"/>
        </w:rPr>
      </w:pPr>
      <w:r>
        <w:rPr>
          <w:rFonts w:asciiTheme="minorHAnsi" w:hAnsiTheme="minorHAnsi" w:cstheme="minorHAnsi"/>
          <w:b/>
          <w:bCs/>
          <w:sz w:val="22"/>
          <w:szCs w:val="22"/>
        </w:rPr>
        <w:t>JC Weber, secrétaire général</w:t>
      </w:r>
      <w:r>
        <w:rPr>
          <w:rFonts w:asciiTheme="minorHAnsi" w:hAnsiTheme="minorHAnsi" w:cstheme="minorHAnsi"/>
          <w:b/>
          <w:b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sidR="000022EB">
        <w:rPr>
          <w:rFonts w:asciiTheme="minorHAnsi" w:hAnsiTheme="minorHAnsi" w:cstheme="minorHAnsi"/>
          <w:b/>
          <w:bCs/>
          <w:i/>
          <w:iCs/>
          <w:sz w:val="22"/>
          <w:szCs w:val="22"/>
        </w:rPr>
        <w:tab/>
      </w:r>
      <w:r>
        <w:rPr>
          <w:rFonts w:asciiTheme="minorHAnsi" w:hAnsiTheme="minorHAnsi" w:cstheme="minorHAnsi"/>
          <w:b/>
          <w:bCs/>
          <w:sz w:val="22"/>
          <w:szCs w:val="22"/>
        </w:rPr>
        <w:t>21</w:t>
      </w:r>
      <w:r w:rsidR="001174B1">
        <w:rPr>
          <w:rFonts w:asciiTheme="minorHAnsi" w:hAnsiTheme="minorHAnsi" w:cstheme="minorHAnsi"/>
          <w:b/>
          <w:bCs/>
          <w:sz w:val="22"/>
          <w:szCs w:val="22"/>
        </w:rPr>
        <w:t>/06</w:t>
      </w:r>
      <w:r w:rsidR="00693BCA">
        <w:rPr>
          <w:rFonts w:asciiTheme="minorHAnsi" w:hAnsiTheme="minorHAnsi" w:cstheme="minorHAnsi"/>
          <w:b/>
          <w:bCs/>
          <w:sz w:val="22"/>
          <w:szCs w:val="22"/>
        </w:rPr>
        <w:t>/26</w:t>
      </w:r>
    </w:p>
    <w:sectPr w:rsidR="000022EB" w:rsidRPr="000022EB" w:rsidSect="00FC083A">
      <w:headerReference w:type="even" r:id="rId7"/>
      <w:headerReference w:type="default" r:id="rId8"/>
      <w:footerReference w:type="even" r:id="rId9"/>
      <w:footerReference w:type="default" r:id="rId10"/>
      <w:headerReference w:type="first" r:id="rId11"/>
      <w:footerReference w:type="first" r:id="rId12"/>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F696" w14:textId="77777777" w:rsidR="00E35014" w:rsidRDefault="00E35014">
      <w:r>
        <w:separator/>
      </w:r>
    </w:p>
  </w:endnote>
  <w:endnote w:type="continuationSeparator" w:id="0">
    <w:p w14:paraId="2081504B" w14:textId="77777777" w:rsidR="00E35014" w:rsidRDefault="00E3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4E34B189" w14:textId="77777777" w:rsidR="000D3EFE" w:rsidRDefault="000D3EFE">
        <w:pPr>
          <w:pStyle w:val="Footer"/>
          <w:jc w:val="center"/>
        </w:pPr>
        <w:r>
          <w:rPr>
            <w:noProof/>
          </w:rPr>
          <mc:AlternateContent>
            <mc:Choice Requires="wps">
              <w:drawing>
                <wp:inline distT="0" distB="0" distL="0" distR="0" wp14:anchorId="4E86DE68" wp14:editId="270F1EB0">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AFC250"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68BB5F3" w14:textId="77777777"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01BAB"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51C3885" w14:textId="77777777" w:rsidR="000D3EFE" w:rsidRDefault="000D3EFE">
        <w:pPr>
          <w:pStyle w:val="Footer"/>
          <w:jc w:val="center"/>
        </w:pPr>
        <w:r>
          <w:rPr>
            <w:noProof/>
          </w:rPr>
          <mc:AlternateContent>
            <mc:Choice Requires="wps">
              <w:drawing>
                <wp:inline distT="0" distB="0" distL="0" distR="0" wp14:anchorId="0A1916CA" wp14:editId="7F8BF67B">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637598E"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6B1125E" w14:textId="77777777"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121A8801"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7A1C"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Bureaux:</w:t>
    </w:r>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t xml:space="preserve">Tel: 493852 </w:t>
    </w:r>
    <w:r w:rsidRPr="00DE2A8C">
      <w:rPr>
        <w:rFonts w:asciiTheme="minorHAnsi" w:hAnsiTheme="minorHAnsi" w:cstheme="minorHAnsi"/>
        <w:sz w:val="18"/>
        <w:lang w:val="fr-FR"/>
      </w:rPr>
      <w:tab/>
      <w:t>email: fal@pt.lu</w:t>
    </w:r>
  </w:p>
  <w:p w14:paraId="4163A036" w14:textId="1C5B2F82" w:rsidR="00C377FC" w:rsidRPr="008853B8" w:rsidRDefault="00C377FC" w:rsidP="008853B8">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L-8009 Strassen</w:t>
    </w:r>
    <w:r w:rsidRPr="00DE2A8C">
      <w:rPr>
        <w:rFonts w:asciiTheme="minorHAnsi" w:hAnsiTheme="minorHAnsi" w:cstheme="minorHAnsi"/>
        <w:sz w:val="18"/>
        <w:lang w:val="fr-FR"/>
      </w:rPr>
      <w:tab/>
    </w:r>
    <w:r w:rsidR="008853B8" w:rsidRPr="008853B8">
      <w:rPr>
        <w:rFonts w:asciiTheme="minorHAnsi" w:hAnsiTheme="minorHAnsi" w:cstheme="minorHAnsi"/>
        <w:sz w:val="18"/>
        <w:lang w:val="fr-FR"/>
      </w:rPr>
      <w:t>www.aeroclub.lu</w:t>
    </w:r>
    <w:r w:rsidRPr="00DE2A8C">
      <w:rPr>
        <w:rFonts w:asciiTheme="minorHAnsi" w:hAnsiTheme="minorHAnsi" w:cstheme="minorHAnsi"/>
        <w:sz w:val="18"/>
        <w:lang w:val="fr-FR"/>
      </w:rPr>
      <w:tab/>
      <w:t>CCPL: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AF17" w14:textId="77777777" w:rsidR="00E35014" w:rsidRDefault="00E35014">
      <w:r>
        <w:separator/>
      </w:r>
    </w:p>
  </w:footnote>
  <w:footnote w:type="continuationSeparator" w:id="0">
    <w:p w14:paraId="75614A9D" w14:textId="77777777" w:rsidR="00E35014" w:rsidRDefault="00E3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4FAA" w14:textId="77777777"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3012822C" wp14:editId="5118AD19">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3AB56D20" wp14:editId="5D2844AE">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37C9F657"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EDBB" w14:textId="77777777" w:rsidR="002D79A6" w:rsidRPr="002D79A6" w:rsidRDefault="002D79A6" w:rsidP="002D79A6">
    <w:pPr>
      <w:pStyle w:val="Header"/>
    </w:pPr>
    <w:r w:rsidRPr="00F130C4">
      <w:rPr>
        <w:rFonts w:ascii="Lucida Bright" w:hAnsi="Lucida Bright"/>
        <w:noProof/>
      </w:rPr>
      <w:drawing>
        <wp:inline distT="0" distB="0" distL="0" distR="0" wp14:anchorId="6CDFC22A" wp14:editId="5F28C83B">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3A966CC1" wp14:editId="37D7027A">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7713" w14:textId="77777777" w:rsidR="00C377FC" w:rsidRPr="00AB6DD3" w:rsidRDefault="003D0CA6" w:rsidP="00720D2C">
    <w:pPr>
      <w:pStyle w:val="HeaderFooter"/>
      <w:jc w:val="right"/>
      <w:rPr>
        <w:lang w:val="fr-FR"/>
      </w:rPr>
    </w:pPr>
    <w:bookmarkStart w:id="0" w:name="_Hlk71277572"/>
    <w:r w:rsidRPr="00F130C4">
      <w:rPr>
        <w:rFonts w:ascii="Lucida Bright" w:hAnsi="Lucida Bright"/>
        <w:noProof/>
        <w:lang w:val="fr-FR" w:eastAsia="fr-FR"/>
      </w:rPr>
      <w:drawing>
        <wp:inline distT="0" distB="0" distL="0" distR="0" wp14:anchorId="377BC83E" wp14:editId="22BDBA3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639E3CC1" wp14:editId="488D915A">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0"/>
  <w:p w14:paraId="3044DB76" w14:textId="77777777" w:rsidR="00C377FC" w:rsidRPr="00AB6DD3" w:rsidRDefault="00C377FC">
    <w:pPr>
      <w:pStyle w:val="HeaderFooter"/>
      <w:rPr>
        <w:lang w:val="fr-FR"/>
      </w:rPr>
    </w:pPr>
  </w:p>
  <w:p w14:paraId="5CA40340"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1B1D8FBC"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581FDED6"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59B492C7" w14:textId="78771A11"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8853B8">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94"/>
    <w:multiLevelType w:val="hybridMultilevel"/>
    <w:tmpl w:val="CE60B736"/>
    <w:lvl w:ilvl="0" w:tplc="040C0001">
      <w:start w:val="1"/>
      <w:numFmt w:val="bullet"/>
      <w:lvlText w:val=""/>
      <w:lvlJc w:val="left"/>
      <w:pPr>
        <w:ind w:left="2860" w:hanging="360"/>
      </w:pPr>
      <w:rPr>
        <w:rFonts w:ascii="Symbol" w:hAnsi="Symbol" w:hint="default"/>
      </w:rPr>
    </w:lvl>
    <w:lvl w:ilvl="1" w:tplc="FFFFFFFF">
      <w:start w:val="1"/>
      <w:numFmt w:val="bullet"/>
      <w:lvlText w:val="o"/>
      <w:lvlJc w:val="left"/>
      <w:pPr>
        <w:ind w:left="3580" w:hanging="360"/>
      </w:pPr>
      <w:rPr>
        <w:rFonts w:ascii="Courier New" w:hAnsi="Courier New" w:cs="Courier New" w:hint="default"/>
      </w:rPr>
    </w:lvl>
    <w:lvl w:ilvl="2" w:tplc="FFFFFFFF">
      <w:start w:val="1"/>
      <w:numFmt w:val="bullet"/>
      <w:lvlText w:val=""/>
      <w:lvlJc w:val="left"/>
      <w:pPr>
        <w:ind w:left="4300" w:hanging="360"/>
      </w:pPr>
      <w:rPr>
        <w:rFonts w:ascii="Wingdings" w:hAnsi="Wingdings" w:hint="default"/>
      </w:rPr>
    </w:lvl>
    <w:lvl w:ilvl="3" w:tplc="0B18ECDA">
      <w:start w:val="5"/>
      <w:numFmt w:val="bullet"/>
      <w:lvlText w:val="-"/>
      <w:lvlJc w:val="left"/>
      <w:pPr>
        <w:ind w:left="5020" w:hanging="360"/>
      </w:pPr>
      <w:rPr>
        <w:rFonts w:ascii="Calibri" w:eastAsia="Times New Roman" w:hAnsi="Calibri" w:cs="Calibri" w:hint="default"/>
      </w:rPr>
    </w:lvl>
    <w:lvl w:ilvl="4" w:tplc="FFFFFFFF" w:tentative="1">
      <w:start w:val="1"/>
      <w:numFmt w:val="bullet"/>
      <w:lvlText w:val="o"/>
      <w:lvlJc w:val="left"/>
      <w:pPr>
        <w:ind w:left="5740" w:hanging="360"/>
      </w:pPr>
      <w:rPr>
        <w:rFonts w:ascii="Courier New" w:hAnsi="Courier New" w:cs="Courier New" w:hint="default"/>
      </w:rPr>
    </w:lvl>
    <w:lvl w:ilvl="5" w:tplc="FFFFFFFF" w:tentative="1">
      <w:start w:val="1"/>
      <w:numFmt w:val="bullet"/>
      <w:lvlText w:val=""/>
      <w:lvlJc w:val="left"/>
      <w:pPr>
        <w:ind w:left="6460" w:hanging="360"/>
      </w:pPr>
      <w:rPr>
        <w:rFonts w:ascii="Wingdings" w:hAnsi="Wingdings" w:hint="default"/>
      </w:rPr>
    </w:lvl>
    <w:lvl w:ilvl="6" w:tplc="FFFFFFFF" w:tentative="1">
      <w:start w:val="1"/>
      <w:numFmt w:val="bullet"/>
      <w:lvlText w:val=""/>
      <w:lvlJc w:val="left"/>
      <w:pPr>
        <w:ind w:left="7180" w:hanging="360"/>
      </w:pPr>
      <w:rPr>
        <w:rFonts w:ascii="Symbol" w:hAnsi="Symbol" w:hint="default"/>
      </w:rPr>
    </w:lvl>
    <w:lvl w:ilvl="7" w:tplc="FFFFFFFF" w:tentative="1">
      <w:start w:val="1"/>
      <w:numFmt w:val="bullet"/>
      <w:lvlText w:val="o"/>
      <w:lvlJc w:val="left"/>
      <w:pPr>
        <w:ind w:left="7900" w:hanging="360"/>
      </w:pPr>
      <w:rPr>
        <w:rFonts w:ascii="Courier New" w:hAnsi="Courier New" w:cs="Courier New" w:hint="default"/>
      </w:rPr>
    </w:lvl>
    <w:lvl w:ilvl="8" w:tplc="FFFFFFFF" w:tentative="1">
      <w:start w:val="1"/>
      <w:numFmt w:val="bullet"/>
      <w:lvlText w:val=""/>
      <w:lvlJc w:val="left"/>
      <w:pPr>
        <w:ind w:left="8620" w:hanging="360"/>
      </w:pPr>
      <w:rPr>
        <w:rFonts w:ascii="Wingdings" w:hAnsi="Wingdings" w:hint="default"/>
      </w:rPr>
    </w:lvl>
  </w:abstractNum>
  <w:abstractNum w:abstractNumId="1"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67022A"/>
    <w:multiLevelType w:val="hybridMultilevel"/>
    <w:tmpl w:val="47840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1C4F3406"/>
    <w:multiLevelType w:val="hybridMultilevel"/>
    <w:tmpl w:val="FB245C0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91462"/>
    <w:multiLevelType w:val="hybridMultilevel"/>
    <w:tmpl w:val="EB7E03DC"/>
    <w:lvl w:ilvl="0" w:tplc="FFFFFFFF">
      <w:start w:val="1"/>
      <w:numFmt w:val="decimal"/>
      <w:lvlText w:val="%1)"/>
      <w:lvlJc w:val="left"/>
      <w:pPr>
        <w:ind w:left="1692"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FFFFFFF">
      <w:start w:val="1"/>
      <w:numFmt w:val="lowerLetter"/>
      <w:lvlText w:val="%2)"/>
      <w:lvlJc w:val="left"/>
      <w:pPr>
        <w:ind w:left="2772" w:hanging="360"/>
        <w:jc w:val="right"/>
      </w:pPr>
      <w:rPr>
        <w:rFonts w:hint="default"/>
        <w:spacing w:val="0"/>
        <w:w w:val="100"/>
        <w:lang w:val="fr-FR" w:eastAsia="en-US" w:bidi="ar-SA"/>
      </w:rPr>
    </w:lvl>
    <w:lvl w:ilvl="2" w:tplc="FFFFFFFF">
      <w:numFmt w:val="bullet"/>
      <w:lvlText w:val="•"/>
      <w:lvlJc w:val="left"/>
      <w:pPr>
        <w:ind w:left="3605" w:hanging="360"/>
      </w:pPr>
      <w:rPr>
        <w:rFonts w:hint="default"/>
        <w:lang w:val="fr-FR" w:eastAsia="en-US" w:bidi="ar-SA"/>
      </w:rPr>
    </w:lvl>
    <w:lvl w:ilvl="3" w:tplc="FFFFFFFF">
      <w:numFmt w:val="bullet"/>
      <w:lvlText w:val="•"/>
      <w:lvlJc w:val="left"/>
      <w:pPr>
        <w:ind w:left="4430" w:hanging="360"/>
      </w:pPr>
      <w:rPr>
        <w:rFonts w:hint="default"/>
        <w:lang w:val="fr-FR" w:eastAsia="en-US" w:bidi="ar-SA"/>
      </w:rPr>
    </w:lvl>
    <w:lvl w:ilvl="4" w:tplc="FFFFFFFF">
      <w:numFmt w:val="bullet"/>
      <w:lvlText w:val="•"/>
      <w:lvlJc w:val="left"/>
      <w:pPr>
        <w:ind w:left="5255" w:hanging="360"/>
      </w:pPr>
      <w:rPr>
        <w:rFonts w:hint="default"/>
        <w:lang w:val="fr-FR" w:eastAsia="en-US" w:bidi="ar-SA"/>
      </w:rPr>
    </w:lvl>
    <w:lvl w:ilvl="5" w:tplc="FFFFFFFF">
      <w:numFmt w:val="bullet"/>
      <w:lvlText w:val="•"/>
      <w:lvlJc w:val="left"/>
      <w:pPr>
        <w:ind w:left="6080" w:hanging="360"/>
      </w:pPr>
      <w:rPr>
        <w:rFonts w:hint="default"/>
        <w:lang w:val="fr-FR" w:eastAsia="en-US" w:bidi="ar-SA"/>
      </w:rPr>
    </w:lvl>
    <w:lvl w:ilvl="6" w:tplc="FFFFFFFF">
      <w:numFmt w:val="bullet"/>
      <w:lvlText w:val="•"/>
      <w:lvlJc w:val="left"/>
      <w:pPr>
        <w:ind w:left="6905" w:hanging="360"/>
      </w:pPr>
      <w:rPr>
        <w:rFonts w:hint="default"/>
        <w:lang w:val="fr-FR" w:eastAsia="en-US" w:bidi="ar-SA"/>
      </w:rPr>
    </w:lvl>
    <w:lvl w:ilvl="7" w:tplc="FFFFFFFF">
      <w:numFmt w:val="bullet"/>
      <w:lvlText w:val="•"/>
      <w:lvlJc w:val="left"/>
      <w:pPr>
        <w:ind w:left="7730" w:hanging="360"/>
      </w:pPr>
      <w:rPr>
        <w:rFonts w:hint="default"/>
        <w:lang w:val="fr-FR" w:eastAsia="en-US" w:bidi="ar-SA"/>
      </w:rPr>
    </w:lvl>
    <w:lvl w:ilvl="8" w:tplc="FFFFFFFF">
      <w:numFmt w:val="bullet"/>
      <w:lvlText w:val="•"/>
      <w:lvlJc w:val="left"/>
      <w:pPr>
        <w:ind w:left="8556" w:hanging="360"/>
      </w:pPr>
      <w:rPr>
        <w:rFonts w:hint="default"/>
        <w:lang w:val="fr-FR" w:eastAsia="en-US" w:bidi="ar-SA"/>
      </w:rPr>
    </w:lvl>
  </w:abstractNum>
  <w:abstractNum w:abstractNumId="6" w15:restartNumberingAfterBreak="0">
    <w:nsid w:val="2BD25131"/>
    <w:multiLevelType w:val="hybridMultilevel"/>
    <w:tmpl w:val="F170F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0" w15:restartNumberingAfterBreak="0">
    <w:nsid w:val="521C4157"/>
    <w:multiLevelType w:val="hybridMultilevel"/>
    <w:tmpl w:val="86642476"/>
    <w:lvl w:ilvl="0" w:tplc="30629114">
      <w:start w:val="1"/>
      <w:numFmt w:val="decimal"/>
      <w:lvlText w:val="%1)"/>
      <w:lvlJc w:val="left"/>
      <w:pPr>
        <w:ind w:left="1692" w:hanging="360"/>
      </w:pPr>
      <w:rPr>
        <w:rFonts w:asciiTheme="minorHAnsi" w:eastAsia="Times New Roman" w:hAnsiTheme="minorHAnsi" w:cstheme="minorHAnsi"/>
        <w:b w:val="0"/>
        <w:bCs w:val="0"/>
        <w:i w:val="0"/>
        <w:iCs w:val="0"/>
        <w:spacing w:val="0"/>
        <w:w w:val="100"/>
        <w:sz w:val="24"/>
        <w:szCs w:val="24"/>
        <w:lang w:val="fr-FR" w:eastAsia="en-US" w:bidi="ar-SA"/>
      </w:rPr>
    </w:lvl>
    <w:lvl w:ilvl="1" w:tplc="0C824C4C">
      <w:start w:val="1"/>
      <w:numFmt w:val="lowerLetter"/>
      <w:lvlText w:val="%2)"/>
      <w:lvlJc w:val="left"/>
      <w:pPr>
        <w:ind w:left="2772" w:hanging="360"/>
        <w:jc w:val="right"/>
      </w:pPr>
      <w:rPr>
        <w:rFonts w:hint="default"/>
        <w:spacing w:val="0"/>
        <w:w w:val="100"/>
        <w:lang w:val="fr-FR" w:eastAsia="en-US" w:bidi="ar-SA"/>
      </w:rPr>
    </w:lvl>
    <w:lvl w:ilvl="2" w:tplc="53704626">
      <w:numFmt w:val="bullet"/>
      <w:lvlText w:val="•"/>
      <w:lvlJc w:val="left"/>
      <w:pPr>
        <w:ind w:left="3605" w:hanging="360"/>
      </w:pPr>
      <w:rPr>
        <w:rFonts w:hint="default"/>
        <w:lang w:val="fr-FR" w:eastAsia="en-US" w:bidi="ar-SA"/>
      </w:rPr>
    </w:lvl>
    <w:lvl w:ilvl="3" w:tplc="AA1C955E">
      <w:numFmt w:val="bullet"/>
      <w:lvlText w:val="•"/>
      <w:lvlJc w:val="left"/>
      <w:pPr>
        <w:ind w:left="4430" w:hanging="360"/>
      </w:pPr>
      <w:rPr>
        <w:rFonts w:hint="default"/>
        <w:lang w:val="fr-FR" w:eastAsia="en-US" w:bidi="ar-SA"/>
      </w:rPr>
    </w:lvl>
    <w:lvl w:ilvl="4" w:tplc="AAB67A8C">
      <w:numFmt w:val="bullet"/>
      <w:lvlText w:val="•"/>
      <w:lvlJc w:val="left"/>
      <w:pPr>
        <w:ind w:left="5255" w:hanging="360"/>
      </w:pPr>
      <w:rPr>
        <w:rFonts w:hint="default"/>
        <w:lang w:val="fr-FR" w:eastAsia="en-US" w:bidi="ar-SA"/>
      </w:rPr>
    </w:lvl>
    <w:lvl w:ilvl="5" w:tplc="CDCC9142">
      <w:numFmt w:val="bullet"/>
      <w:lvlText w:val="•"/>
      <w:lvlJc w:val="left"/>
      <w:pPr>
        <w:ind w:left="6080" w:hanging="360"/>
      </w:pPr>
      <w:rPr>
        <w:rFonts w:hint="default"/>
        <w:lang w:val="fr-FR" w:eastAsia="en-US" w:bidi="ar-SA"/>
      </w:rPr>
    </w:lvl>
    <w:lvl w:ilvl="6" w:tplc="30CA202C">
      <w:numFmt w:val="bullet"/>
      <w:lvlText w:val="•"/>
      <w:lvlJc w:val="left"/>
      <w:pPr>
        <w:ind w:left="6905" w:hanging="360"/>
      </w:pPr>
      <w:rPr>
        <w:rFonts w:hint="default"/>
        <w:lang w:val="fr-FR" w:eastAsia="en-US" w:bidi="ar-SA"/>
      </w:rPr>
    </w:lvl>
    <w:lvl w:ilvl="7" w:tplc="9CE0CF5E">
      <w:numFmt w:val="bullet"/>
      <w:lvlText w:val="•"/>
      <w:lvlJc w:val="left"/>
      <w:pPr>
        <w:ind w:left="7730" w:hanging="360"/>
      </w:pPr>
      <w:rPr>
        <w:rFonts w:hint="default"/>
        <w:lang w:val="fr-FR" w:eastAsia="en-US" w:bidi="ar-SA"/>
      </w:rPr>
    </w:lvl>
    <w:lvl w:ilvl="8" w:tplc="C6F41BC4">
      <w:numFmt w:val="bullet"/>
      <w:lvlText w:val="•"/>
      <w:lvlJc w:val="left"/>
      <w:pPr>
        <w:ind w:left="8556" w:hanging="360"/>
      </w:pPr>
      <w:rPr>
        <w:rFonts w:hint="default"/>
        <w:lang w:val="fr-FR" w:eastAsia="en-US" w:bidi="ar-SA"/>
      </w:rPr>
    </w:lvl>
  </w:abstractNum>
  <w:abstractNum w:abstractNumId="11" w15:restartNumberingAfterBreak="0">
    <w:nsid w:val="57760658"/>
    <w:multiLevelType w:val="hybridMultilevel"/>
    <w:tmpl w:val="01E06AA4"/>
    <w:lvl w:ilvl="0" w:tplc="0C00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9223538"/>
    <w:multiLevelType w:val="hybridMultilevel"/>
    <w:tmpl w:val="8F149E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A7E7030"/>
    <w:multiLevelType w:val="hybridMultilevel"/>
    <w:tmpl w:val="87C63F30"/>
    <w:lvl w:ilvl="0" w:tplc="0407000F">
      <w:start w:val="1"/>
      <w:numFmt w:val="decimal"/>
      <w:lvlText w:val="%1."/>
      <w:lvlJc w:val="left"/>
      <w:pPr>
        <w:ind w:left="2424" w:hanging="360"/>
      </w:pPr>
    </w:lvl>
    <w:lvl w:ilvl="1" w:tplc="04070019">
      <w:start w:val="1"/>
      <w:numFmt w:val="lowerLetter"/>
      <w:lvlText w:val="%2."/>
      <w:lvlJc w:val="left"/>
      <w:pPr>
        <w:ind w:left="3144" w:hanging="360"/>
      </w:pPr>
    </w:lvl>
    <w:lvl w:ilvl="2" w:tplc="0407001B">
      <w:start w:val="1"/>
      <w:numFmt w:val="lowerRoman"/>
      <w:lvlText w:val="%3."/>
      <w:lvlJc w:val="right"/>
      <w:pPr>
        <w:ind w:left="3864" w:hanging="180"/>
      </w:pPr>
    </w:lvl>
    <w:lvl w:ilvl="3" w:tplc="0407000F">
      <w:start w:val="1"/>
      <w:numFmt w:val="decimal"/>
      <w:lvlText w:val="%4."/>
      <w:lvlJc w:val="left"/>
      <w:pPr>
        <w:ind w:left="4584" w:hanging="360"/>
      </w:pPr>
    </w:lvl>
    <w:lvl w:ilvl="4" w:tplc="04070019">
      <w:start w:val="1"/>
      <w:numFmt w:val="lowerLetter"/>
      <w:lvlText w:val="%5."/>
      <w:lvlJc w:val="left"/>
      <w:pPr>
        <w:ind w:left="5304" w:hanging="360"/>
      </w:pPr>
    </w:lvl>
    <w:lvl w:ilvl="5" w:tplc="0407001B">
      <w:start w:val="1"/>
      <w:numFmt w:val="lowerRoman"/>
      <w:lvlText w:val="%6."/>
      <w:lvlJc w:val="right"/>
      <w:pPr>
        <w:ind w:left="6024" w:hanging="180"/>
      </w:pPr>
    </w:lvl>
    <w:lvl w:ilvl="6" w:tplc="0407000F">
      <w:start w:val="1"/>
      <w:numFmt w:val="decimal"/>
      <w:lvlText w:val="%7."/>
      <w:lvlJc w:val="left"/>
      <w:pPr>
        <w:ind w:left="6744" w:hanging="360"/>
      </w:pPr>
    </w:lvl>
    <w:lvl w:ilvl="7" w:tplc="04070019">
      <w:start w:val="1"/>
      <w:numFmt w:val="lowerLetter"/>
      <w:lvlText w:val="%8."/>
      <w:lvlJc w:val="left"/>
      <w:pPr>
        <w:ind w:left="7464" w:hanging="360"/>
      </w:pPr>
    </w:lvl>
    <w:lvl w:ilvl="8" w:tplc="0407001B">
      <w:start w:val="1"/>
      <w:numFmt w:val="lowerRoman"/>
      <w:lvlText w:val="%9."/>
      <w:lvlJc w:val="right"/>
      <w:pPr>
        <w:ind w:left="8184" w:hanging="180"/>
      </w:pPr>
    </w:lvl>
  </w:abstractNum>
  <w:abstractNum w:abstractNumId="14" w15:restartNumberingAfterBreak="0">
    <w:nsid w:val="5C0E48D0"/>
    <w:multiLevelType w:val="hybridMultilevel"/>
    <w:tmpl w:val="3060583A"/>
    <w:lvl w:ilvl="0" w:tplc="0C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73E43E30"/>
    <w:multiLevelType w:val="hybridMultilevel"/>
    <w:tmpl w:val="4B4E5C7E"/>
    <w:lvl w:ilvl="0" w:tplc="0C00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5"/>
      <w:numFmt w:val="bullet"/>
      <w:lvlText w:val="-"/>
      <w:lvlJc w:val="left"/>
      <w:pPr>
        <w:ind w:left="3087" w:hanging="360"/>
      </w:pPr>
      <w:rPr>
        <w:rFonts w:ascii="Calibri" w:eastAsia="Times New Roman" w:hAnsi="Calibri" w:cs="Calibri"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761D7FA1"/>
    <w:multiLevelType w:val="hybridMultilevel"/>
    <w:tmpl w:val="F006A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A4E70"/>
    <w:multiLevelType w:val="hybridMultilevel"/>
    <w:tmpl w:val="9C3081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0994471">
    <w:abstractNumId w:val="17"/>
  </w:num>
  <w:num w:numId="2" w16cid:durableId="172770273">
    <w:abstractNumId w:val="4"/>
  </w:num>
  <w:num w:numId="3" w16cid:durableId="582489203">
    <w:abstractNumId w:val="7"/>
  </w:num>
  <w:num w:numId="4" w16cid:durableId="132799307">
    <w:abstractNumId w:val="1"/>
  </w:num>
  <w:num w:numId="5" w16cid:durableId="1560751687">
    <w:abstractNumId w:val="3"/>
  </w:num>
  <w:num w:numId="6" w16cid:durableId="1164127876">
    <w:abstractNumId w:val="8"/>
  </w:num>
  <w:num w:numId="7" w16cid:durableId="1821724572">
    <w:abstractNumId w:val="9"/>
  </w:num>
  <w:num w:numId="8" w16cid:durableId="247008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09195">
    <w:abstractNumId w:val="12"/>
  </w:num>
  <w:num w:numId="10" w16cid:durableId="1463769526">
    <w:abstractNumId w:val="0"/>
  </w:num>
  <w:num w:numId="11" w16cid:durableId="1157695118">
    <w:abstractNumId w:val="6"/>
  </w:num>
  <w:num w:numId="12" w16cid:durableId="1228537945">
    <w:abstractNumId w:val="10"/>
  </w:num>
  <w:num w:numId="13" w16cid:durableId="806508070">
    <w:abstractNumId w:val="5"/>
  </w:num>
  <w:num w:numId="14" w16cid:durableId="917666205">
    <w:abstractNumId w:val="11"/>
  </w:num>
  <w:num w:numId="15" w16cid:durableId="420956815">
    <w:abstractNumId w:val="2"/>
  </w:num>
  <w:num w:numId="16" w16cid:durableId="69811193">
    <w:abstractNumId w:val="16"/>
  </w:num>
  <w:num w:numId="17" w16cid:durableId="320932187">
    <w:abstractNumId w:val="14"/>
  </w:num>
  <w:num w:numId="18" w16cid:durableId="149760673">
    <w:abstractNumId w:val="15"/>
  </w:num>
  <w:num w:numId="19" w16cid:durableId="13007675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EB"/>
    <w:rsid w:val="00001BE2"/>
    <w:rsid w:val="000022EB"/>
    <w:rsid w:val="00004DB9"/>
    <w:rsid w:val="00005364"/>
    <w:rsid w:val="00006C87"/>
    <w:rsid w:val="000071D8"/>
    <w:rsid w:val="0001430A"/>
    <w:rsid w:val="000210DC"/>
    <w:rsid w:val="00024B4F"/>
    <w:rsid w:val="000265C4"/>
    <w:rsid w:val="00027D1D"/>
    <w:rsid w:val="00032E39"/>
    <w:rsid w:val="000354F6"/>
    <w:rsid w:val="00042F49"/>
    <w:rsid w:val="000431F8"/>
    <w:rsid w:val="00043C00"/>
    <w:rsid w:val="000447DD"/>
    <w:rsid w:val="000462C0"/>
    <w:rsid w:val="00050212"/>
    <w:rsid w:val="00050780"/>
    <w:rsid w:val="00055303"/>
    <w:rsid w:val="00055771"/>
    <w:rsid w:val="00064F92"/>
    <w:rsid w:val="0007159B"/>
    <w:rsid w:val="00084AA0"/>
    <w:rsid w:val="000869F6"/>
    <w:rsid w:val="00090366"/>
    <w:rsid w:val="000916D3"/>
    <w:rsid w:val="000954E2"/>
    <w:rsid w:val="000A0FB7"/>
    <w:rsid w:val="000A27C6"/>
    <w:rsid w:val="000A490C"/>
    <w:rsid w:val="000B11A0"/>
    <w:rsid w:val="000C0C05"/>
    <w:rsid w:val="000C3A36"/>
    <w:rsid w:val="000D0598"/>
    <w:rsid w:val="000D1985"/>
    <w:rsid w:val="000D3EFE"/>
    <w:rsid w:val="000D7454"/>
    <w:rsid w:val="000E4A3B"/>
    <w:rsid w:val="000E5FAA"/>
    <w:rsid w:val="000E7485"/>
    <w:rsid w:val="00100FCF"/>
    <w:rsid w:val="00104DEA"/>
    <w:rsid w:val="00107189"/>
    <w:rsid w:val="00107C65"/>
    <w:rsid w:val="001110C6"/>
    <w:rsid w:val="00114ACB"/>
    <w:rsid w:val="001174B1"/>
    <w:rsid w:val="00117B16"/>
    <w:rsid w:val="00120960"/>
    <w:rsid w:val="00122447"/>
    <w:rsid w:val="0012445E"/>
    <w:rsid w:val="001261D5"/>
    <w:rsid w:val="00127B85"/>
    <w:rsid w:val="0013044E"/>
    <w:rsid w:val="00133FFA"/>
    <w:rsid w:val="00135C31"/>
    <w:rsid w:val="001529B3"/>
    <w:rsid w:val="00154A8D"/>
    <w:rsid w:val="00167016"/>
    <w:rsid w:val="0017225D"/>
    <w:rsid w:val="00176822"/>
    <w:rsid w:val="00181504"/>
    <w:rsid w:val="00181BA2"/>
    <w:rsid w:val="00183A59"/>
    <w:rsid w:val="0018566A"/>
    <w:rsid w:val="00195A52"/>
    <w:rsid w:val="00195C64"/>
    <w:rsid w:val="001A047D"/>
    <w:rsid w:val="001A3667"/>
    <w:rsid w:val="001A5770"/>
    <w:rsid w:val="001A67A5"/>
    <w:rsid w:val="001A705B"/>
    <w:rsid w:val="001B443F"/>
    <w:rsid w:val="001B555F"/>
    <w:rsid w:val="001C6280"/>
    <w:rsid w:val="001C6E43"/>
    <w:rsid w:val="001C733B"/>
    <w:rsid w:val="001D16E2"/>
    <w:rsid w:val="001D4F1B"/>
    <w:rsid w:val="001E6649"/>
    <w:rsid w:val="001F3ED0"/>
    <w:rsid w:val="001F6942"/>
    <w:rsid w:val="002011DB"/>
    <w:rsid w:val="00202C77"/>
    <w:rsid w:val="00213AF3"/>
    <w:rsid w:val="00215264"/>
    <w:rsid w:val="00222CCB"/>
    <w:rsid w:val="00222E6E"/>
    <w:rsid w:val="002246AA"/>
    <w:rsid w:val="00224CD2"/>
    <w:rsid w:val="00225D4E"/>
    <w:rsid w:val="002353FE"/>
    <w:rsid w:val="0023775B"/>
    <w:rsid w:val="0024132D"/>
    <w:rsid w:val="00242534"/>
    <w:rsid w:val="00245AD2"/>
    <w:rsid w:val="00251BD7"/>
    <w:rsid w:val="00255DE8"/>
    <w:rsid w:val="00256243"/>
    <w:rsid w:val="002574E3"/>
    <w:rsid w:val="00264697"/>
    <w:rsid w:val="002776A5"/>
    <w:rsid w:val="00285B64"/>
    <w:rsid w:val="00287299"/>
    <w:rsid w:val="002914F7"/>
    <w:rsid w:val="0029269B"/>
    <w:rsid w:val="00292AF3"/>
    <w:rsid w:val="00296DC9"/>
    <w:rsid w:val="00297F5F"/>
    <w:rsid w:val="002A0E3A"/>
    <w:rsid w:val="002A5322"/>
    <w:rsid w:val="002A7193"/>
    <w:rsid w:val="002B0446"/>
    <w:rsid w:val="002B1CDE"/>
    <w:rsid w:val="002C03E3"/>
    <w:rsid w:val="002C04F5"/>
    <w:rsid w:val="002C0875"/>
    <w:rsid w:val="002C1906"/>
    <w:rsid w:val="002C2E05"/>
    <w:rsid w:val="002C3826"/>
    <w:rsid w:val="002C5552"/>
    <w:rsid w:val="002C6013"/>
    <w:rsid w:val="002D1A00"/>
    <w:rsid w:val="002D3983"/>
    <w:rsid w:val="002D79A6"/>
    <w:rsid w:val="002F52A0"/>
    <w:rsid w:val="002F61BB"/>
    <w:rsid w:val="002F667B"/>
    <w:rsid w:val="00300E03"/>
    <w:rsid w:val="00301235"/>
    <w:rsid w:val="0030685F"/>
    <w:rsid w:val="0031151D"/>
    <w:rsid w:val="003158F8"/>
    <w:rsid w:val="003218B2"/>
    <w:rsid w:val="00327E7A"/>
    <w:rsid w:val="00327F4D"/>
    <w:rsid w:val="00332E24"/>
    <w:rsid w:val="00337702"/>
    <w:rsid w:val="00343E7C"/>
    <w:rsid w:val="00347B7B"/>
    <w:rsid w:val="00356D48"/>
    <w:rsid w:val="003634BA"/>
    <w:rsid w:val="003740D0"/>
    <w:rsid w:val="00380742"/>
    <w:rsid w:val="00380C4E"/>
    <w:rsid w:val="00381A02"/>
    <w:rsid w:val="00381E36"/>
    <w:rsid w:val="00387DBE"/>
    <w:rsid w:val="00392A3A"/>
    <w:rsid w:val="003A09ED"/>
    <w:rsid w:val="003A1CCA"/>
    <w:rsid w:val="003A1CE8"/>
    <w:rsid w:val="003A1F61"/>
    <w:rsid w:val="003A288A"/>
    <w:rsid w:val="003A32F3"/>
    <w:rsid w:val="003A66CC"/>
    <w:rsid w:val="003B5345"/>
    <w:rsid w:val="003B53F6"/>
    <w:rsid w:val="003B69BF"/>
    <w:rsid w:val="003B747A"/>
    <w:rsid w:val="003C0405"/>
    <w:rsid w:val="003C547F"/>
    <w:rsid w:val="003C5DE8"/>
    <w:rsid w:val="003C600C"/>
    <w:rsid w:val="003C606F"/>
    <w:rsid w:val="003D0CA6"/>
    <w:rsid w:val="003D149F"/>
    <w:rsid w:val="003D4D53"/>
    <w:rsid w:val="003E07C3"/>
    <w:rsid w:val="003E1936"/>
    <w:rsid w:val="003E23EC"/>
    <w:rsid w:val="003E5213"/>
    <w:rsid w:val="003E59D1"/>
    <w:rsid w:val="003E5FBA"/>
    <w:rsid w:val="003E7730"/>
    <w:rsid w:val="003F4AC2"/>
    <w:rsid w:val="003F6090"/>
    <w:rsid w:val="003F7B46"/>
    <w:rsid w:val="00417E8A"/>
    <w:rsid w:val="004207C0"/>
    <w:rsid w:val="00427685"/>
    <w:rsid w:val="00440F92"/>
    <w:rsid w:val="00443DF3"/>
    <w:rsid w:val="004456FA"/>
    <w:rsid w:val="00445E52"/>
    <w:rsid w:val="0044796E"/>
    <w:rsid w:val="004535AA"/>
    <w:rsid w:val="00453F6C"/>
    <w:rsid w:val="00456E2D"/>
    <w:rsid w:val="00476CB8"/>
    <w:rsid w:val="0047799F"/>
    <w:rsid w:val="00483DFB"/>
    <w:rsid w:val="00484933"/>
    <w:rsid w:val="004849A6"/>
    <w:rsid w:val="00485952"/>
    <w:rsid w:val="00486CE9"/>
    <w:rsid w:val="004908D8"/>
    <w:rsid w:val="00492F6F"/>
    <w:rsid w:val="004A4E0A"/>
    <w:rsid w:val="004A5ABF"/>
    <w:rsid w:val="004B2DF8"/>
    <w:rsid w:val="004B48CE"/>
    <w:rsid w:val="004B6CBA"/>
    <w:rsid w:val="004C1375"/>
    <w:rsid w:val="004C3F63"/>
    <w:rsid w:val="004D3A28"/>
    <w:rsid w:val="004D4053"/>
    <w:rsid w:val="004D43EB"/>
    <w:rsid w:val="004E50F6"/>
    <w:rsid w:val="004E62D0"/>
    <w:rsid w:val="004F09DB"/>
    <w:rsid w:val="004F7532"/>
    <w:rsid w:val="005002E5"/>
    <w:rsid w:val="00500C51"/>
    <w:rsid w:val="00500EEE"/>
    <w:rsid w:val="00501C64"/>
    <w:rsid w:val="00505CF9"/>
    <w:rsid w:val="0052452B"/>
    <w:rsid w:val="005273E0"/>
    <w:rsid w:val="0053076D"/>
    <w:rsid w:val="0053276C"/>
    <w:rsid w:val="00534C24"/>
    <w:rsid w:val="00536FA1"/>
    <w:rsid w:val="00537979"/>
    <w:rsid w:val="00541907"/>
    <w:rsid w:val="0054224D"/>
    <w:rsid w:val="00550E31"/>
    <w:rsid w:val="00556FE5"/>
    <w:rsid w:val="00560501"/>
    <w:rsid w:val="00564250"/>
    <w:rsid w:val="00567B99"/>
    <w:rsid w:val="00573C29"/>
    <w:rsid w:val="00574D40"/>
    <w:rsid w:val="0057768A"/>
    <w:rsid w:val="0058257F"/>
    <w:rsid w:val="00582EC3"/>
    <w:rsid w:val="005869EB"/>
    <w:rsid w:val="00592813"/>
    <w:rsid w:val="005B1BE0"/>
    <w:rsid w:val="005B4037"/>
    <w:rsid w:val="005B57D7"/>
    <w:rsid w:val="005C3F71"/>
    <w:rsid w:val="005C4E89"/>
    <w:rsid w:val="005C6F16"/>
    <w:rsid w:val="005C7EC7"/>
    <w:rsid w:val="005D3683"/>
    <w:rsid w:val="005E64DE"/>
    <w:rsid w:val="005E6D0B"/>
    <w:rsid w:val="005F130A"/>
    <w:rsid w:val="005F177A"/>
    <w:rsid w:val="005F288F"/>
    <w:rsid w:val="005F4CE6"/>
    <w:rsid w:val="0060447E"/>
    <w:rsid w:val="00610879"/>
    <w:rsid w:val="00611487"/>
    <w:rsid w:val="00616A82"/>
    <w:rsid w:val="00617E51"/>
    <w:rsid w:val="006310C4"/>
    <w:rsid w:val="00640E85"/>
    <w:rsid w:val="0064134D"/>
    <w:rsid w:val="00645C6E"/>
    <w:rsid w:val="0064755E"/>
    <w:rsid w:val="00647D97"/>
    <w:rsid w:val="006512AC"/>
    <w:rsid w:val="00651713"/>
    <w:rsid w:val="006534FC"/>
    <w:rsid w:val="00656A69"/>
    <w:rsid w:val="00664709"/>
    <w:rsid w:val="00666E9B"/>
    <w:rsid w:val="00670519"/>
    <w:rsid w:val="00671D72"/>
    <w:rsid w:val="00672A21"/>
    <w:rsid w:val="00680EE3"/>
    <w:rsid w:val="00681D7A"/>
    <w:rsid w:val="00693BCA"/>
    <w:rsid w:val="00696F85"/>
    <w:rsid w:val="006971A6"/>
    <w:rsid w:val="006A465F"/>
    <w:rsid w:val="006A616A"/>
    <w:rsid w:val="006A7C1E"/>
    <w:rsid w:val="006B040E"/>
    <w:rsid w:val="006B2C08"/>
    <w:rsid w:val="006B7821"/>
    <w:rsid w:val="006B7A76"/>
    <w:rsid w:val="006C164F"/>
    <w:rsid w:val="006C49AD"/>
    <w:rsid w:val="006C4FC7"/>
    <w:rsid w:val="006C5531"/>
    <w:rsid w:val="006D1FB1"/>
    <w:rsid w:val="006E02E7"/>
    <w:rsid w:val="006E7F42"/>
    <w:rsid w:val="007049B6"/>
    <w:rsid w:val="00706115"/>
    <w:rsid w:val="007104BC"/>
    <w:rsid w:val="00711136"/>
    <w:rsid w:val="007118D8"/>
    <w:rsid w:val="00712E60"/>
    <w:rsid w:val="00715141"/>
    <w:rsid w:val="00717ACF"/>
    <w:rsid w:val="007207B3"/>
    <w:rsid w:val="00720A7F"/>
    <w:rsid w:val="00720D2C"/>
    <w:rsid w:val="0072145E"/>
    <w:rsid w:val="00723719"/>
    <w:rsid w:val="0072384A"/>
    <w:rsid w:val="0073100D"/>
    <w:rsid w:val="00731529"/>
    <w:rsid w:val="0073586B"/>
    <w:rsid w:val="00743A69"/>
    <w:rsid w:val="00744C8C"/>
    <w:rsid w:val="007502A6"/>
    <w:rsid w:val="007533B1"/>
    <w:rsid w:val="0076066B"/>
    <w:rsid w:val="0076277F"/>
    <w:rsid w:val="00776DF1"/>
    <w:rsid w:val="00776E1C"/>
    <w:rsid w:val="00783F86"/>
    <w:rsid w:val="00787B29"/>
    <w:rsid w:val="00792743"/>
    <w:rsid w:val="00793F25"/>
    <w:rsid w:val="007A222A"/>
    <w:rsid w:val="007A6878"/>
    <w:rsid w:val="007B10CA"/>
    <w:rsid w:val="007B3C5F"/>
    <w:rsid w:val="007B6DDC"/>
    <w:rsid w:val="007B7820"/>
    <w:rsid w:val="007B796D"/>
    <w:rsid w:val="007C03FC"/>
    <w:rsid w:val="007C1B1C"/>
    <w:rsid w:val="007C5D7A"/>
    <w:rsid w:val="007D22A3"/>
    <w:rsid w:val="007D24B6"/>
    <w:rsid w:val="007D3179"/>
    <w:rsid w:val="007E756E"/>
    <w:rsid w:val="007F13A1"/>
    <w:rsid w:val="007F4FDF"/>
    <w:rsid w:val="008138AD"/>
    <w:rsid w:val="00824D98"/>
    <w:rsid w:val="00827BAE"/>
    <w:rsid w:val="0083062C"/>
    <w:rsid w:val="00830997"/>
    <w:rsid w:val="00831A54"/>
    <w:rsid w:val="00832723"/>
    <w:rsid w:val="00832B81"/>
    <w:rsid w:val="0083759F"/>
    <w:rsid w:val="00840311"/>
    <w:rsid w:val="00841198"/>
    <w:rsid w:val="0085434F"/>
    <w:rsid w:val="00860EE2"/>
    <w:rsid w:val="008614BB"/>
    <w:rsid w:val="008627A4"/>
    <w:rsid w:val="00863A4A"/>
    <w:rsid w:val="00875813"/>
    <w:rsid w:val="008853B8"/>
    <w:rsid w:val="00885BB0"/>
    <w:rsid w:val="008860EA"/>
    <w:rsid w:val="00891A66"/>
    <w:rsid w:val="008971B8"/>
    <w:rsid w:val="008A345B"/>
    <w:rsid w:val="008B6C33"/>
    <w:rsid w:val="008B6CBB"/>
    <w:rsid w:val="008C1091"/>
    <w:rsid w:val="008C3BE9"/>
    <w:rsid w:val="008D2EEA"/>
    <w:rsid w:val="008D633E"/>
    <w:rsid w:val="008E05B6"/>
    <w:rsid w:val="008E20B1"/>
    <w:rsid w:val="008F12C8"/>
    <w:rsid w:val="008F38EF"/>
    <w:rsid w:val="0090125F"/>
    <w:rsid w:val="00901DF9"/>
    <w:rsid w:val="00903FAD"/>
    <w:rsid w:val="0090701B"/>
    <w:rsid w:val="0091106B"/>
    <w:rsid w:val="00916395"/>
    <w:rsid w:val="00921040"/>
    <w:rsid w:val="009212DA"/>
    <w:rsid w:val="00921761"/>
    <w:rsid w:val="009307EF"/>
    <w:rsid w:val="00933AFF"/>
    <w:rsid w:val="009364EC"/>
    <w:rsid w:val="00936A2E"/>
    <w:rsid w:val="00942A2B"/>
    <w:rsid w:val="00952925"/>
    <w:rsid w:val="00953010"/>
    <w:rsid w:val="0095363A"/>
    <w:rsid w:val="009620C4"/>
    <w:rsid w:val="00962621"/>
    <w:rsid w:val="00967EF3"/>
    <w:rsid w:val="00970F7B"/>
    <w:rsid w:val="009728D3"/>
    <w:rsid w:val="00981FD8"/>
    <w:rsid w:val="0098381E"/>
    <w:rsid w:val="00984D74"/>
    <w:rsid w:val="00992B3E"/>
    <w:rsid w:val="009957B3"/>
    <w:rsid w:val="00996C6A"/>
    <w:rsid w:val="00997FE3"/>
    <w:rsid w:val="009A0075"/>
    <w:rsid w:val="009A00E0"/>
    <w:rsid w:val="009A1960"/>
    <w:rsid w:val="009A6D6F"/>
    <w:rsid w:val="009A6EB3"/>
    <w:rsid w:val="009A7E97"/>
    <w:rsid w:val="009B039E"/>
    <w:rsid w:val="009B08C5"/>
    <w:rsid w:val="009B2C8D"/>
    <w:rsid w:val="009C01B8"/>
    <w:rsid w:val="009C1C57"/>
    <w:rsid w:val="009C211D"/>
    <w:rsid w:val="009C3494"/>
    <w:rsid w:val="009C5608"/>
    <w:rsid w:val="009C6495"/>
    <w:rsid w:val="009D428C"/>
    <w:rsid w:val="009E21BF"/>
    <w:rsid w:val="009E2D81"/>
    <w:rsid w:val="009E71DF"/>
    <w:rsid w:val="009F1D6B"/>
    <w:rsid w:val="009F4E3D"/>
    <w:rsid w:val="00A00002"/>
    <w:rsid w:val="00A0298D"/>
    <w:rsid w:val="00A02D2C"/>
    <w:rsid w:val="00A04637"/>
    <w:rsid w:val="00A06156"/>
    <w:rsid w:val="00A17559"/>
    <w:rsid w:val="00A22FE2"/>
    <w:rsid w:val="00A23A6B"/>
    <w:rsid w:val="00A35E0F"/>
    <w:rsid w:val="00A41F16"/>
    <w:rsid w:val="00A46326"/>
    <w:rsid w:val="00A479E2"/>
    <w:rsid w:val="00A60364"/>
    <w:rsid w:val="00A6392B"/>
    <w:rsid w:val="00A66C52"/>
    <w:rsid w:val="00A67785"/>
    <w:rsid w:val="00A705ED"/>
    <w:rsid w:val="00A715E2"/>
    <w:rsid w:val="00A7484D"/>
    <w:rsid w:val="00A77847"/>
    <w:rsid w:val="00A77DB5"/>
    <w:rsid w:val="00A862F1"/>
    <w:rsid w:val="00A873E4"/>
    <w:rsid w:val="00A92E2B"/>
    <w:rsid w:val="00A93644"/>
    <w:rsid w:val="00A94FF2"/>
    <w:rsid w:val="00A96737"/>
    <w:rsid w:val="00AA36F1"/>
    <w:rsid w:val="00AB28FC"/>
    <w:rsid w:val="00AB3C80"/>
    <w:rsid w:val="00AB6C5A"/>
    <w:rsid w:val="00AC4FAF"/>
    <w:rsid w:val="00AC57DB"/>
    <w:rsid w:val="00AD04B0"/>
    <w:rsid w:val="00AD0C6B"/>
    <w:rsid w:val="00AD1250"/>
    <w:rsid w:val="00AD4A14"/>
    <w:rsid w:val="00AD521B"/>
    <w:rsid w:val="00AE1E64"/>
    <w:rsid w:val="00AE2084"/>
    <w:rsid w:val="00AE2E15"/>
    <w:rsid w:val="00AE7F87"/>
    <w:rsid w:val="00AF09E9"/>
    <w:rsid w:val="00B067EA"/>
    <w:rsid w:val="00B06EC9"/>
    <w:rsid w:val="00B13349"/>
    <w:rsid w:val="00B135B1"/>
    <w:rsid w:val="00B14F03"/>
    <w:rsid w:val="00B152BF"/>
    <w:rsid w:val="00B16CB5"/>
    <w:rsid w:val="00B23AFB"/>
    <w:rsid w:val="00B25551"/>
    <w:rsid w:val="00B30C5C"/>
    <w:rsid w:val="00B348A5"/>
    <w:rsid w:val="00B35087"/>
    <w:rsid w:val="00B4358D"/>
    <w:rsid w:val="00B45743"/>
    <w:rsid w:val="00B46FA0"/>
    <w:rsid w:val="00B50F48"/>
    <w:rsid w:val="00B54D7F"/>
    <w:rsid w:val="00B54EDD"/>
    <w:rsid w:val="00B613AE"/>
    <w:rsid w:val="00B6216C"/>
    <w:rsid w:val="00B63F85"/>
    <w:rsid w:val="00B65615"/>
    <w:rsid w:val="00B656CE"/>
    <w:rsid w:val="00B67102"/>
    <w:rsid w:val="00B67A05"/>
    <w:rsid w:val="00B70D7C"/>
    <w:rsid w:val="00B72190"/>
    <w:rsid w:val="00B74719"/>
    <w:rsid w:val="00B77332"/>
    <w:rsid w:val="00B7747A"/>
    <w:rsid w:val="00B83A61"/>
    <w:rsid w:val="00B851FC"/>
    <w:rsid w:val="00B875B3"/>
    <w:rsid w:val="00B91295"/>
    <w:rsid w:val="00B92489"/>
    <w:rsid w:val="00B9683B"/>
    <w:rsid w:val="00B972DC"/>
    <w:rsid w:val="00BB0D10"/>
    <w:rsid w:val="00BB0DB7"/>
    <w:rsid w:val="00BB7958"/>
    <w:rsid w:val="00BC07BC"/>
    <w:rsid w:val="00BC2B6A"/>
    <w:rsid w:val="00BC4ABB"/>
    <w:rsid w:val="00BE1E6D"/>
    <w:rsid w:val="00BE435F"/>
    <w:rsid w:val="00BF5437"/>
    <w:rsid w:val="00C01676"/>
    <w:rsid w:val="00C0260C"/>
    <w:rsid w:val="00C11934"/>
    <w:rsid w:val="00C1701B"/>
    <w:rsid w:val="00C20248"/>
    <w:rsid w:val="00C23E74"/>
    <w:rsid w:val="00C267E1"/>
    <w:rsid w:val="00C278CD"/>
    <w:rsid w:val="00C377FC"/>
    <w:rsid w:val="00C37A87"/>
    <w:rsid w:val="00C41A9E"/>
    <w:rsid w:val="00C5116D"/>
    <w:rsid w:val="00C51747"/>
    <w:rsid w:val="00C526D4"/>
    <w:rsid w:val="00C56912"/>
    <w:rsid w:val="00C57315"/>
    <w:rsid w:val="00C61C80"/>
    <w:rsid w:val="00C65505"/>
    <w:rsid w:val="00C65C59"/>
    <w:rsid w:val="00C70585"/>
    <w:rsid w:val="00C80AC4"/>
    <w:rsid w:val="00C80B9B"/>
    <w:rsid w:val="00C877BA"/>
    <w:rsid w:val="00CA2524"/>
    <w:rsid w:val="00CA3517"/>
    <w:rsid w:val="00CA3ACF"/>
    <w:rsid w:val="00CA54AB"/>
    <w:rsid w:val="00CB4340"/>
    <w:rsid w:val="00CB448E"/>
    <w:rsid w:val="00CB4B5C"/>
    <w:rsid w:val="00CC21CD"/>
    <w:rsid w:val="00CC4DD6"/>
    <w:rsid w:val="00CC5A93"/>
    <w:rsid w:val="00CD1ABA"/>
    <w:rsid w:val="00CD72A8"/>
    <w:rsid w:val="00CE09A1"/>
    <w:rsid w:val="00CE0C14"/>
    <w:rsid w:val="00CE0F5C"/>
    <w:rsid w:val="00CE6B21"/>
    <w:rsid w:val="00CF1F34"/>
    <w:rsid w:val="00CF257D"/>
    <w:rsid w:val="00D16C7F"/>
    <w:rsid w:val="00D171C7"/>
    <w:rsid w:val="00D215EA"/>
    <w:rsid w:val="00D34032"/>
    <w:rsid w:val="00D3729B"/>
    <w:rsid w:val="00D439AD"/>
    <w:rsid w:val="00D44753"/>
    <w:rsid w:val="00D46CC5"/>
    <w:rsid w:val="00D50940"/>
    <w:rsid w:val="00D52231"/>
    <w:rsid w:val="00D537EB"/>
    <w:rsid w:val="00D551CB"/>
    <w:rsid w:val="00D55869"/>
    <w:rsid w:val="00D6289F"/>
    <w:rsid w:val="00D6299B"/>
    <w:rsid w:val="00D647A8"/>
    <w:rsid w:val="00D64B12"/>
    <w:rsid w:val="00D70A64"/>
    <w:rsid w:val="00D7331C"/>
    <w:rsid w:val="00D77BE7"/>
    <w:rsid w:val="00D8063E"/>
    <w:rsid w:val="00D8321C"/>
    <w:rsid w:val="00D84E91"/>
    <w:rsid w:val="00D861E2"/>
    <w:rsid w:val="00D9400F"/>
    <w:rsid w:val="00DA04AA"/>
    <w:rsid w:val="00DA0FF7"/>
    <w:rsid w:val="00DA2ADD"/>
    <w:rsid w:val="00DA4175"/>
    <w:rsid w:val="00DA4A6B"/>
    <w:rsid w:val="00DA623A"/>
    <w:rsid w:val="00DB0082"/>
    <w:rsid w:val="00DB1957"/>
    <w:rsid w:val="00DB5578"/>
    <w:rsid w:val="00DC37E0"/>
    <w:rsid w:val="00DC4F7D"/>
    <w:rsid w:val="00DC5AFC"/>
    <w:rsid w:val="00DC7046"/>
    <w:rsid w:val="00DD1DC5"/>
    <w:rsid w:val="00DD27BE"/>
    <w:rsid w:val="00DD7F3D"/>
    <w:rsid w:val="00DE1D45"/>
    <w:rsid w:val="00DE2A8C"/>
    <w:rsid w:val="00DE4AA7"/>
    <w:rsid w:val="00DE4BC5"/>
    <w:rsid w:val="00DE6992"/>
    <w:rsid w:val="00DF0A98"/>
    <w:rsid w:val="00DF4301"/>
    <w:rsid w:val="00E0244C"/>
    <w:rsid w:val="00E03146"/>
    <w:rsid w:val="00E05BDC"/>
    <w:rsid w:val="00E064E4"/>
    <w:rsid w:val="00E06F57"/>
    <w:rsid w:val="00E13AA4"/>
    <w:rsid w:val="00E13D54"/>
    <w:rsid w:val="00E156D4"/>
    <w:rsid w:val="00E1578E"/>
    <w:rsid w:val="00E16B30"/>
    <w:rsid w:val="00E21E27"/>
    <w:rsid w:val="00E32780"/>
    <w:rsid w:val="00E3335D"/>
    <w:rsid w:val="00E33C85"/>
    <w:rsid w:val="00E3450D"/>
    <w:rsid w:val="00E35014"/>
    <w:rsid w:val="00E36DC9"/>
    <w:rsid w:val="00E40D0B"/>
    <w:rsid w:val="00E44409"/>
    <w:rsid w:val="00E51DCF"/>
    <w:rsid w:val="00E60CAD"/>
    <w:rsid w:val="00E63474"/>
    <w:rsid w:val="00E6623C"/>
    <w:rsid w:val="00E67561"/>
    <w:rsid w:val="00E67905"/>
    <w:rsid w:val="00E67B7F"/>
    <w:rsid w:val="00E70D67"/>
    <w:rsid w:val="00E728ED"/>
    <w:rsid w:val="00E736B2"/>
    <w:rsid w:val="00E81F03"/>
    <w:rsid w:val="00E8400C"/>
    <w:rsid w:val="00E91804"/>
    <w:rsid w:val="00E91C75"/>
    <w:rsid w:val="00E94D1C"/>
    <w:rsid w:val="00E97FDB"/>
    <w:rsid w:val="00EA6F1A"/>
    <w:rsid w:val="00EB3375"/>
    <w:rsid w:val="00EB591B"/>
    <w:rsid w:val="00EC162A"/>
    <w:rsid w:val="00EC21CB"/>
    <w:rsid w:val="00ED1ED4"/>
    <w:rsid w:val="00ED2FE2"/>
    <w:rsid w:val="00ED7829"/>
    <w:rsid w:val="00ED7DF0"/>
    <w:rsid w:val="00ED7F4F"/>
    <w:rsid w:val="00ED7FD8"/>
    <w:rsid w:val="00EE0681"/>
    <w:rsid w:val="00EE210E"/>
    <w:rsid w:val="00EF3272"/>
    <w:rsid w:val="00EF4996"/>
    <w:rsid w:val="00F02A1B"/>
    <w:rsid w:val="00F2048C"/>
    <w:rsid w:val="00F22B6B"/>
    <w:rsid w:val="00F2353A"/>
    <w:rsid w:val="00F254AA"/>
    <w:rsid w:val="00F26C1F"/>
    <w:rsid w:val="00F278A4"/>
    <w:rsid w:val="00F32B17"/>
    <w:rsid w:val="00F362B9"/>
    <w:rsid w:val="00F37A96"/>
    <w:rsid w:val="00F45F17"/>
    <w:rsid w:val="00F506A1"/>
    <w:rsid w:val="00F55CB0"/>
    <w:rsid w:val="00F60B91"/>
    <w:rsid w:val="00F628C4"/>
    <w:rsid w:val="00F64D7B"/>
    <w:rsid w:val="00F71395"/>
    <w:rsid w:val="00F72276"/>
    <w:rsid w:val="00F72F69"/>
    <w:rsid w:val="00F81D83"/>
    <w:rsid w:val="00F84741"/>
    <w:rsid w:val="00F874B4"/>
    <w:rsid w:val="00F96691"/>
    <w:rsid w:val="00FA03A9"/>
    <w:rsid w:val="00FA56F0"/>
    <w:rsid w:val="00FA7AD0"/>
    <w:rsid w:val="00FB2CEA"/>
    <w:rsid w:val="00FC083A"/>
    <w:rsid w:val="00FC1137"/>
    <w:rsid w:val="00FC184E"/>
    <w:rsid w:val="00FC4E89"/>
    <w:rsid w:val="00FC6122"/>
    <w:rsid w:val="00FC65C1"/>
    <w:rsid w:val="00FC6E67"/>
    <w:rsid w:val="00FD16F1"/>
    <w:rsid w:val="00FD2BE9"/>
    <w:rsid w:val="00FD35BD"/>
    <w:rsid w:val="00FD41EF"/>
    <w:rsid w:val="00FD4882"/>
    <w:rsid w:val="00FD57CA"/>
    <w:rsid w:val="00FD5F71"/>
    <w:rsid w:val="00FD7752"/>
    <w:rsid w:val="00FE29D6"/>
    <w:rsid w:val="00FE2FD0"/>
    <w:rsid w:val="00FE32E3"/>
    <w:rsid w:val="00FE54FA"/>
    <w:rsid w:val="00FF090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95FA55"/>
  <w15:chartTrackingRefBased/>
  <w15:docId w15:val="{0ABCCA26-AC5F-44BA-90E0-38BB0EEC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OneDrive%20-%20WEBER\Documents\Custom%20Office%20Templates\Lettre%20F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FAL.dotx</Template>
  <TotalTime>0</TotalTime>
  <Pages>4</Pages>
  <Words>1329</Words>
  <Characters>7312</Characters>
  <Application>Microsoft Office Word</Application>
  <DocSecurity>0</DocSecurity>
  <Lines>60</Lines>
  <Paragraphs>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LTE</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Weber</dc:creator>
  <cp:keywords/>
  <cp:lastModifiedBy>WEBER</cp:lastModifiedBy>
  <cp:revision>3</cp:revision>
  <cp:lastPrinted>2026-02-23T13:45:00Z</cp:lastPrinted>
  <dcterms:created xsi:type="dcterms:W3CDTF">2026-06-19T22:25:00Z</dcterms:created>
  <dcterms:modified xsi:type="dcterms:W3CDTF">2026-06-21T08:02:00Z</dcterms:modified>
</cp:coreProperties>
</file>